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F15B" w14:textId="4948ACB0" w:rsidR="00BD7B12" w:rsidRPr="00DE3ABB" w:rsidRDefault="000B6F08" w:rsidP="002806CE">
      <w:pPr>
        <w:spacing w:line="360" w:lineRule="exact"/>
        <w:contextualSpacing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noProof/>
          <w:color w:val="000000"/>
          <w:sz w:val="32"/>
          <w:szCs w:val="32"/>
          <w:cs/>
        </w:rPr>
        <w:t>ชื่อบทความภาษาไทย</w:t>
      </w:r>
    </w:p>
    <w:p w14:paraId="5FD11330" w14:textId="22941A8C" w:rsidR="00BC3A40" w:rsidRPr="00DE3ABB" w:rsidRDefault="000B6F08" w:rsidP="00C327D6">
      <w:pPr>
        <w:pBdr>
          <w:bottom w:val="single" w:sz="4" w:space="1" w:color="auto"/>
        </w:pBdr>
        <w:spacing w:line="360" w:lineRule="exact"/>
        <w:contextualSpacing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ชื่อบทความภาษาอังกฤษ</w:t>
      </w:r>
    </w:p>
    <w:p w14:paraId="2FF96AE7" w14:textId="0D681358" w:rsidR="00BD7B12" w:rsidRPr="00DE3ABB" w:rsidRDefault="00BD7B12" w:rsidP="002806CE">
      <w:pPr>
        <w:spacing w:line="280" w:lineRule="exact"/>
        <w:jc w:val="right"/>
        <w:rPr>
          <w:b/>
          <w:bCs/>
          <w:color w:val="000000"/>
          <w:sz w:val="24"/>
          <w:szCs w:val="24"/>
        </w:rPr>
      </w:pPr>
    </w:p>
    <w:p w14:paraId="0E86F650" w14:textId="28CB9B94" w:rsidR="00C327D6" w:rsidRPr="00DE3ABB" w:rsidRDefault="00C327D6" w:rsidP="00C327D6">
      <w:pPr>
        <w:spacing w:line="280" w:lineRule="exact"/>
        <w:jc w:val="right"/>
        <w:rPr>
          <w:color w:val="000000"/>
          <w:sz w:val="24"/>
          <w:szCs w:val="24"/>
        </w:rPr>
      </w:pPr>
      <w:r w:rsidRPr="00DE3ABB">
        <w:rPr>
          <w:color w:val="000000"/>
          <w:sz w:val="24"/>
          <w:szCs w:val="24"/>
        </w:rPr>
        <w:t xml:space="preserve">Received date: </w:t>
      </w:r>
      <w:proofErr w:type="spellStart"/>
      <w:r w:rsidRPr="00DE3ABB">
        <w:rPr>
          <w:color w:val="000000"/>
          <w:sz w:val="24"/>
          <w:szCs w:val="24"/>
        </w:rPr>
        <w:t>xxxx</w:t>
      </w:r>
      <w:proofErr w:type="spellEnd"/>
      <w:r w:rsidRPr="00DE3ABB">
        <w:rPr>
          <w:color w:val="000000"/>
          <w:sz w:val="24"/>
          <w:szCs w:val="24"/>
        </w:rPr>
        <w:t xml:space="preserve"> Revised date: </w:t>
      </w:r>
      <w:proofErr w:type="spellStart"/>
      <w:r w:rsidRPr="00DE3ABB">
        <w:rPr>
          <w:color w:val="000000"/>
          <w:sz w:val="24"/>
          <w:szCs w:val="24"/>
        </w:rPr>
        <w:t>xxxx</w:t>
      </w:r>
      <w:proofErr w:type="spellEnd"/>
      <w:r w:rsidRPr="00DE3ABB">
        <w:rPr>
          <w:color w:val="000000"/>
          <w:sz w:val="24"/>
          <w:szCs w:val="24"/>
        </w:rPr>
        <w:t xml:space="preserve"> Accepted date: </w:t>
      </w:r>
      <w:proofErr w:type="spellStart"/>
      <w:r w:rsidRPr="00DE3ABB">
        <w:rPr>
          <w:color w:val="000000"/>
          <w:sz w:val="24"/>
          <w:szCs w:val="24"/>
        </w:rPr>
        <w:t>xxxx</w:t>
      </w:r>
      <w:proofErr w:type="spellEnd"/>
    </w:p>
    <w:p w14:paraId="6AA41F18" w14:textId="1EE3D658" w:rsidR="00C327D6" w:rsidRPr="00DE3ABB" w:rsidRDefault="00C327D6" w:rsidP="00C327D6">
      <w:pPr>
        <w:spacing w:line="280" w:lineRule="exact"/>
        <w:jc w:val="right"/>
        <w:rPr>
          <w:color w:val="000000"/>
          <w:sz w:val="24"/>
          <w:szCs w:val="24"/>
        </w:rPr>
      </w:pPr>
      <w:proofErr w:type="spellStart"/>
      <w:r w:rsidRPr="00DE3ABB">
        <w:rPr>
          <w:color w:val="000000"/>
          <w:sz w:val="24"/>
          <w:szCs w:val="24"/>
        </w:rPr>
        <w:t>DOI:xxxx</w:t>
      </w:r>
      <w:proofErr w:type="spellEnd"/>
    </w:p>
    <w:p w14:paraId="3549D93A" w14:textId="654DEA57" w:rsidR="00280B21" w:rsidRPr="00DE3ABB" w:rsidRDefault="00280B21" w:rsidP="004A5EAE">
      <w:pPr>
        <w:rPr>
          <w:color w:val="000000"/>
          <w:sz w:val="24"/>
          <w:szCs w:val="24"/>
        </w:rPr>
      </w:pPr>
    </w:p>
    <w:p w14:paraId="6D1F430F" w14:textId="0A334C62" w:rsidR="006B27F3" w:rsidRPr="00DE3ABB" w:rsidRDefault="00280B21" w:rsidP="00494B5E">
      <w:pPr>
        <w:spacing w:line="360" w:lineRule="exact"/>
        <w:jc w:val="center"/>
        <w:rPr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บทคัดย่อ</w:t>
      </w:r>
    </w:p>
    <w:p w14:paraId="635C911B" w14:textId="77777777" w:rsidR="0083213B" w:rsidRPr="00DE3ABB" w:rsidRDefault="0083213B" w:rsidP="0083213B">
      <w:pPr>
        <w:spacing w:line="320" w:lineRule="exact"/>
        <w:ind w:firstLine="720"/>
        <w:jc w:val="thaiDistribute"/>
        <w:rPr>
          <w:color w:val="000000"/>
          <w:sz w:val="28"/>
          <w:szCs w:val="28"/>
        </w:rPr>
      </w:pPr>
      <w:bookmarkStart w:id="0" w:name="_Hlk128059849"/>
      <w:bookmarkStart w:id="1" w:name="_Hlk163206749"/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 xml:space="preserve"> TH </w:t>
      </w:r>
      <w:proofErr w:type="spellStart"/>
      <w:r w:rsidRPr="00DE3ABB">
        <w:rPr>
          <w:color w:val="000000"/>
          <w:sz w:val="28"/>
          <w:szCs w:val="28"/>
        </w:rPr>
        <w:t>SarabunPSK</w:t>
      </w:r>
      <w:proofErr w:type="spellEnd"/>
      <w:r w:rsidRPr="00DE3ABB">
        <w:rPr>
          <w:color w:val="000000"/>
          <w:sz w:val="28"/>
          <w:szCs w:val="28"/>
        </w:rPr>
        <w:t xml:space="preserve"> </w:t>
      </w:r>
      <w:r w:rsidRPr="00DE3ABB">
        <w:rPr>
          <w:rFonts w:hint="cs"/>
          <w:color w:val="000000"/>
          <w:sz w:val="28"/>
          <w:szCs w:val="28"/>
          <w:cs/>
        </w:rPr>
        <w:t xml:space="preserve">ขนาด 14 </w:t>
      </w:r>
      <w:r w:rsidRPr="00DE3ABB">
        <w:rPr>
          <w:color w:val="000000"/>
          <w:sz w:val="28"/>
          <w:szCs w:val="28"/>
        </w:rPr>
        <w:t xml:space="preserve">point </w:t>
      </w:r>
      <w:r w:rsidRPr="00DE3ABB">
        <w:rPr>
          <w:rFonts w:hint="cs"/>
          <w:color w:val="000000"/>
          <w:sz w:val="28"/>
          <w:szCs w:val="28"/>
          <w:cs/>
        </w:rPr>
        <w:t xml:space="preserve">ความยาว </w:t>
      </w:r>
      <w:r w:rsidRPr="00DE3ABB">
        <w:rPr>
          <w:color w:val="000000"/>
          <w:sz w:val="28"/>
          <w:szCs w:val="28"/>
        </w:rPr>
        <w:t xml:space="preserve">250-300 </w:t>
      </w:r>
      <w:r w:rsidRPr="00DE3ABB">
        <w:rPr>
          <w:rFonts w:hint="cs"/>
          <w:color w:val="000000"/>
          <w:sz w:val="28"/>
          <w:szCs w:val="28"/>
          <w:cs/>
          <w:lang w:eastAsia="zh-CN"/>
        </w:rPr>
        <w:t>คำ</w:t>
      </w:r>
      <w:r w:rsidRPr="00DE3ABB">
        <w:rPr>
          <w:color w:val="000000"/>
          <w:sz w:val="28"/>
          <w:szCs w:val="28"/>
        </w:rPr>
        <w:t>]</w:t>
      </w:r>
      <w:r w:rsidRPr="00DE3ABB">
        <w:rPr>
          <w:color w:val="000000"/>
          <w:sz w:val="28"/>
          <w:szCs w:val="28"/>
          <w:cs/>
        </w:rPr>
        <w:t xml:space="preserve"> </w:t>
      </w:r>
      <w:bookmarkEnd w:id="0"/>
    </w:p>
    <w:bookmarkEnd w:id="1"/>
    <w:p w14:paraId="71379FFB" w14:textId="77777777" w:rsidR="00D5356C" w:rsidRPr="00DE3ABB" w:rsidRDefault="00280B21" w:rsidP="0083213B">
      <w:pPr>
        <w:spacing w:line="320" w:lineRule="exact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28"/>
          <w:szCs w:val="28"/>
          <w:cs/>
        </w:rPr>
        <w:t>คำสำคัญ:</w:t>
      </w:r>
      <w:r w:rsidRPr="00DE3ABB">
        <w:rPr>
          <w:color w:val="000000"/>
          <w:sz w:val="28"/>
          <w:szCs w:val="28"/>
          <w:cs/>
        </w:rPr>
        <w:t xml:space="preserve"> </w:t>
      </w:r>
      <w:bookmarkStart w:id="2" w:name="_Hlk163206796"/>
      <w:r w:rsidR="0083213B" w:rsidRPr="00DE3ABB">
        <w:rPr>
          <w:color w:val="000000"/>
          <w:sz w:val="28"/>
          <w:szCs w:val="28"/>
        </w:rPr>
        <w:t>[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 (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) 4-5 </w:t>
      </w:r>
      <w:r w:rsidR="0083213B" w:rsidRPr="00DE3ABB">
        <w:rPr>
          <w:rFonts w:hint="cs"/>
          <w:color w:val="000000"/>
          <w:sz w:val="28"/>
          <w:szCs w:val="28"/>
          <w:cs/>
          <w:lang w:eastAsia="zh-CN"/>
        </w:rPr>
        <w:t>คำ</w:t>
      </w:r>
      <w:r w:rsidR="0083213B" w:rsidRPr="00DE3ABB">
        <w:rPr>
          <w:color w:val="000000"/>
          <w:sz w:val="28"/>
          <w:szCs w:val="28"/>
        </w:rPr>
        <w:t>]</w:t>
      </w:r>
      <w:bookmarkEnd w:id="2"/>
    </w:p>
    <w:p w14:paraId="7E0164F4" w14:textId="77777777" w:rsidR="00D5356C" w:rsidRDefault="00D5356C" w:rsidP="00494B5E">
      <w:pPr>
        <w:spacing w:line="360" w:lineRule="exact"/>
        <w:jc w:val="center"/>
        <w:rPr>
          <w:b/>
          <w:bCs/>
          <w:color w:val="000000"/>
          <w:sz w:val="32"/>
          <w:szCs w:val="32"/>
        </w:rPr>
      </w:pPr>
    </w:p>
    <w:p w14:paraId="66030982" w14:textId="77777777" w:rsidR="00777282" w:rsidRDefault="00777282" w:rsidP="00494B5E">
      <w:pPr>
        <w:spacing w:line="360" w:lineRule="exact"/>
        <w:jc w:val="center"/>
        <w:rPr>
          <w:b/>
          <w:bCs/>
          <w:color w:val="000000"/>
          <w:sz w:val="32"/>
          <w:szCs w:val="32"/>
        </w:rPr>
      </w:pPr>
    </w:p>
    <w:p w14:paraId="168ADFC0" w14:textId="77777777" w:rsidR="006B27F3" w:rsidRPr="00DE3ABB" w:rsidRDefault="006B27F3" w:rsidP="00494B5E">
      <w:pPr>
        <w:spacing w:line="360" w:lineRule="exact"/>
        <w:jc w:val="center"/>
        <w:rPr>
          <w:b/>
          <w:bCs/>
          <w:color w:val="000000"/>
          <w:sz w:val="32"/>
          <w:szCs w:val="32"/>
          <w:cs/>
        </w:rPr>
      </w:pPr>
      <w:r w:rsidRPr="00DE3ABB">
        <w:rPr>
          <w:b/>
          <w:bCs/>
          <w:color w:val="000000"/>
          <w:sz w:val="32"/>
          <w:szCs w:val="32"/>
        </w:rPr>
        <w:t>Abstract</w:t>
      </w:r>
      <w:r w:rsidR="0083213B" w:rsidRPr="00DE3ABB">
        <w:rPr>
          <w:rFonts w:hint="cs"/>
          <w:b/>
          <w:bCs/>
          <w:color w:val="000000"/>
          <w:sz w:val="32"/>
          <w:szCs w:val="32"/>
          <w:cs/>
        </w:rPr>
        <w:t xml:space="preserve"> (ภาษาอังกฤษ)</w:t>
      </w:r>
    </w:p>
    <w:p w14:paraId="68B68D02" w14:textId="77777777" w:rsidR="0083213B" w:rsidRPr="00DE3ABB" w:rsidRDefault="0083213B" w:rsidP="0083213B">
      <w:pPr>
        <w:spacing w:line="320" w:lineRule="exact"/>
        <w:ind w:firstLine="720"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 xml:space="preserve"> TH </w:t>
      </w:r>
      <w:proofErr w:type="spellStart"/>
      <w:r w:rsidRPr="00DE3ABB">
        <w:rPr>
          <w:color w:val="000000"/>
          <w:sz w:val="28"/>
          <w:szCs w:val="28"/>
        </w:rPr>
        <w:t>SarabunPSK</w:t>
      </w:r>
      <w:proofErr w:type="spellEnd"/>
      <w:r w:rsidRPr="00DE3ABB">
        <w:rPr>
          <w:color w:val="000000"/>
          <w:sz w:val="28"/>
          <w:szCs w:val="28"/>
        </w:rPr>
        <w:t xml:space="preserve"> </w:t>
      </w:r>
      <w:r w:rsidRPr="00DE3ABB">
        <w:rPr>
          <w:rFonts w:hint="cs"/>
          <w:color w:val="000000"/>
          <w:sz w:val="28"/>
          <w:szCs w:val="28"/>
          <w:cs/>
        </w:rPr>
        <w:t xml:space="preserve">ขนาด 14 </w:t>
      </w:r>
      <w:r w:rsidRPr="00DE3ABB">
        <w:rPr>
          <w:color w:val="000000"/>
          <w:sz w:val="28"/>
          <w:szCs w:val="28"/>
        </w:rPr>
        <w:t xml:space="preserve">point </w:t>
      </w:r>
      <w:r w:rsidRPr="00DE3ABB">
        <w:rPr>
          <w:rFonts w:hint="cs"/>
          <w:color w:val="000000"/>
          <w:sz w:val="28"/>
          <w:szCs w:val="28"/>
          <w:cs/>
        </w:rPr>
        <w:t xml:space="preserve">ความยาว </w:t>
      </w:r>
      <w:r w:rsidRPr="00DE3ABB">
        <w:rPr>
          <w:color w:val="000000"/>
          <w:sz w:val="28"/>
          <w:szCs w:val="28"/>
        </w:rPr>
        <w:t xml:space="preserve">250-300 </w:t>
      </w:r>
      <w:r w:rsidRPr="00DE3ABB">
        <w:rPr>
          <w:rFonts w:hint="cs"/>
          <w:color w:val="000000"/>
          <w:sz w:val="28"/>
          <w:szCs w:val="28"/>
          <w:cs/>
          <w:lang w:eastAsia="zh-CN"/>
        </w:rPr>
        <w:t>คำ</w:t>
      </w:r>
      <w:r w:rsidRPr="00DE3ABB">
        <w:rPr>
          <w:color w:val="000000"/>
          <w:sz w:val="28"/>
          <w:szCs w:val="28"/>
        </w:rPr>
        <w:t>]</w:t>
      </w:r>
      <w:r w:rsidRPr="00DE3ABB">
        <w:rPr>
          <w:color w:val="000000"/>
          <w:sz w:val="28"/>
          <w:szCs w:val="28"/>
          <w:cs/>
        </w:rPr>
        <w:t xml:space="preserve"> </w:t>
      </w:r>
    </w:p>
    <w:p w14:paraId="3E4C71C6" w14:textId="77777777" w:rsidR="006B27F3" w:rsidRPr="00DE3ABB" w:rsidRDefault="00280B21" w:rsidP="00D5356C">
      <w:pPr>
        <w:spacing w:line="320" w:lineRule="exact"/>
        <w:jc w:val="thaiDistribute"/>
        <w:rPr>
          <w:b/>
          <w:bCs/>
          <w:color w:val="000000"/>
          <w:sz w:val="24"/>
          <w:szCs w:val="24"/>
        </w:rPr>
      </w:pPr>
      <w:r w:rsidRPr="00DE3ABB">
        <w:rPr>
          <w:b/>
          <w:bCs/>
          <w:color w:val="000000"/>
          <w:sz w:val="28"/>
          <w:szCs w:val="28"/>
        </w:rPr>
        <w:t xml:space="preserve">Keywords: </w:t>
      </w:r>
      <w:r w:rsidR="0083213B" w:rsidRPr="00DE3ABB">
        <w:rPr>
          <w:color w:val="000000"/>
          <w:sz w:val="28"/>
          <w:szCs w:val="28"/>
        </w:rPr>
        <w:t>[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,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,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, 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>, (</w:t>
      </w:r>
      <w:proofErr w:type="spellStart"/>
      <w:r w:rsidR="0083213B" w:rsidRPr="00DE3ABB">
        <w:rPr>
          <w:color w:val="000000"/>
          <w:sz w:val="28"/>
          <w:szCs w:val="28"/>
        </w:rPr>
        <w:t>xxxx</w:t>
      </w:r>
      <w:proofErr w:type="spellEnd"/>
      <w:r w:rsidR="0083213B" w:rsidRPr="00DE3ABB">
        <w:rPr>
          <w:color w:val="000000"/>
          <w:sz w:val="28"/>
          <w:szCs w:val="28"/>
        </w:rPr>
        <w:t xml:space="preserve">) 4-5 </w:t>
      </w:r>
      <w:r w:rsidR="0083213B" w:rsidRPr="00DE3ABB">
        <w:rPr>
          <w:rFonts w:hint="cs"/>
          <w:color w:val="000000"/>
          <w:sz w:val="28"/>
          <w:szCs w:val="28"/>
          <w:cs/>
        </w:rPr>
        <w:t>คำ ภาษาอังกฤษ</w:t>
      </w:r>
      <w:r w:rsidR="0083213B" w:rsidRPr="00DE3ABB">
        <w:rPr>
          <w:color w:val="000000"/>
          <w:sz w:val="28"/>
          <w:szCs w:val="28"/>
        </w:rPr>
        <w:t>]</w:t>
      </w:r>
    </w:p>
    <w:p w14:paraId="15B58FED" w14:textId="77777777" w:rsidR="00244168" w:rsidRDefault="00244168" w:rsidP="0083213B">
      <w:pPr>
        <w:spacing w:line="360" w:lineRule="exact"/>
        <w:ind w:right="28"/>
        <w:rPr>
          <w:b/>
          <w:bCs/>
          <w:color w:val="000000"/>
          <w:sz w:val="32"/>
          <w:szCs w:val="32"/>
        </w:rPr>
      </w:pPr>
    </w:p>
    <w:p w14:paraId="11F249B5" w14:textId="77777777" w:rsidR="00777282" w:rsidRDefault="00777282" w:rsidP="0083213B">
      <w:pPr>
        <w:spacing w:line="360" w:lineRule="exact"/>
        <w:ind w:right="28"/>
        <w:rPr>
          <w:b/>
          <w:bCs/>
          <w:color w:val="000000"/>
          <w:sz w:val="32"/>
          <w:szCs w:val="32"/>
        </w:rPr>
      </w:pPr>
    </w:p>
    <w:p w14:paraId="715F2626" w14:textId="77777777" w:rsidR="006B27F3" w:rsidRPr="00DE3ABB" w:rsidRDefault="006B27F3" w:rsidP="00494B5E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  <w:cs/>
        </w:rPr>
      </w:pPr>
      <w:r w:rsidRPr="00DE3ABB">
        <w:rPr>
          <w:b/>
          <w:bCs/>
          <w:color w:val="000000"/>
          <w:sz w:val="32"/>
          <w:szCs w:val="32"/>
          <w:cs/>
        </w:rPr>
        <w:t>คำนำ</w:t>
      </w:r>
    </w:p>
    <w:p w14:paraId="6A4782B4" w14:textId="77777777" w:rsidR="00A13EAE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bookmarkStart w:id="3" w:name="_Hlk163207090"/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  <w:bookmarkEnd w:id="3"/>
    </w:p>
    <w:p w14:paraId="546E19D1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</w:p>
    <w:p w14:paraId="4E80F47D" w14:textId="77777777" w:rsidR="00777282" w:rsidRDefault="00777282" w:rsidP="004A5EAE">
      <w:pPr>
        <w:tabs>
          <w:tab w:val="left" w:pos="709"/>
        </w:tabs>
        <w:ind w:right="-51"/>
        <w:jc w:val="thaiDistribute"/>
        <w:rPr>
          <w:color w:val="000000"/>
          <w:sz w:val="24"/>
          <w:szCs w:val="24"/>
        </w:rPr>
      </w:pPr>
    </w:p>
    <w:p w14:paraId="0BB77F68" w14:textId="77777777" w:rsidR="00777282" w:rsidRPr="00DE3ABB" w:rsidRDefault="00777282" w:rsidP="004A5EAE">
      <w:pPr>
        <w:tabs>
          <w:tab w:val="left" w:pos="709"/>
        </w:tabs>
        <w:ind w:right="-51"/>
        <w:jc w:val="thaiDistribute"/>
        <w:rPr>
          <w:color w:val="000000"/>
          <w:sz w:val="24"/>
          <w:szCs w:val="24"/>
        </w:rPr>
      </w:pPr>
    </w:p>
    <w:p w14:paraId="443BFCD4" w14:textId="77777777" w:rsidR="00590043" w:rsidRPr="00DE3ABB" w:rsidRDefault="006B27F3" w:rsidP="00494B5E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วิธีการศึกษา</w:t>
      </w:r>
    </w:p>
    <w:p w14:paraId="4C5F37D1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bookmarkStart w:id="4" w:name="_Hlk163218430"/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bookmarkEnd w:id="4"/>
    <w:p w14:paraId="7BED2EDB" w14:textId="77777777" w:rsidR="00CD0D8F" w:rsidRPr="00DE3ABB" w:rsidRDefault="0083213B" w:rsidP="0083213B">
      <w:pPr>
        <w:spacing w:before="120" w:after="120"/>
        <w:ind w:firstLine="720"/>
        <w:contextualSpacing/>
        <w:jc w:val="both"/>
        <w:rPr>
          <w:color w:val="000000"/>
          <w:sz w:val="13"/>
          <w:szCs w:val="13"/>
        </w:rPr>
      </w:pPr>
      <w:r w:rsidRPr="00DE3ABB">
        <w:rPr>
          <w:rFonts w:hint="cs"/>
          <w:color w:val="000000"/>
          <w:cs/>
        </w:rPr>
        <w:t>*</w:t>
      </w:r>
      <w:r w:rsidR="00D5356C" w:rsidRPr="00DE3ABB">
        <w:rPr>
          <w:color w:val="000000"/>
          <w:cs/>
        </w:rPr>
        <w:t xml:space="preserve">หากจำเป็นต้องแยกหัวข้อ สามารถแยกหัวข้อได้ โดยไม่กำหนดหมายเลขของหัวข้อ </w:t>
      </w:r>
    </w:p>
    <w:p w14:paraId="73033AA1" w14:textId="77777777" w:rsidR="00777282" w:rsidRDefault="00777282" w:rsidP="00244168">
      <w:pPr>
        <w:ind w:right="28"/>
        <w:jc w:val="center"/>
        <w:rPr>
          <w:b/>
          <w:bCs/>
          <w:color w:val="000000"/>
          <w:sz w:val="28"/>
          <w:szCs w:val="28"/>
        </w:rPr>
      </w:pPr>
    </w:p>
    <w:p w14:paraId="6B495576" w14:textId="77777777" w:rsidR="00777282" w:rsidRPr="00DE3ABB" w:rsidRDefault="00777282" w:rsidP="00244168">
      <w:pPr>
        <w:ind w:right="28"/>
        <w:jc w:val="center"/>
        <w:rPr>
          <w:b/>
          <w:bCs/>
          <w:color w:val="000000"/>
          <w:sz w:val="28"/>
          <w:szCs w:val="28"/>
        </w:rPr>
      </w:pPr>
    </w:p>
    <w:p w14:paraId="7E975D1A" w14:textId="77777777" w:rsidR="00244168" w:rsidRPr="00DE3ABB" w:rsidRDefault="00244168" w:rsidP="00C75F73">
      <w:pPr>
        <w:ind w:right="28"/>
        <w:rPr>
          <w:color w:val="000000"/>
          <w:sz w:val="28"/>
          <w:szCs w:val="28"/>
          <w:u w:val="single"/>
        </w:rPr>
      </w:pPr>
      <w:r w:rsidRPr="00DE3ABB">
        <w:rPr>
          <w:color w:val="000000"/>
          <w:sz w:val="28"/>
          <w:szCs w:val="28"/>
          <w:u w:val="single"/>
          <w:cs/>
        </w:rPr>
        <w:t>ตัวอย่างรูปภาพ</w:t>
      </w:r>
    </w:p>
    <w:p w14:paraId="0FDBB312" w14:textId="77777777" w:rsidR="003859FC" w:rsidRPr="00DE3ABB" w:rsidRDefault="00D31A14" w:rsidP="00C75F73">
      <w:pPr>
        <w:ind w:right="28"/>
        <w:jc w:val="center"/>
        <w:rPr>
          <w:b/>
          <w:bCs/>
          <w:color w:val="000000"/>
          <w:sz w:val="28"/>
          <w:szCs w:val="28"/>
        </w:rPr>
      </w:pPr>
      <w:r w:rsidRPr="00DE3ABB">
        <w:rPr>
          <w:noProof/>
          <w:color w:val="000000"/>
        </w:rPr>
        <w:drawing>
          <wp:inline distT="0" distB="0" distL="0" distR="0" wp14:anchorId="6E93CCC3" wp14:editId="37235245">
            <wp:extent cx="3067050" cy="14954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807E" w14:textId="77777777" w:rsidR="00D5356C" w:rsidRPr="00DE3ABB" w:rsidRDefault="00A54931" w:rsidP="00FD3B64">
      <w:pPr>
        <w:spacing w:before="120"/>
        <w:ind w:right="28"/>
        <w:jc w:val="thaiDistribute"/>
        <w:rPr>
          <w:b/>
          <w:bCs/>
          <w:color w:val="000000"/>
          <w:sz w:val="28"/>
          <w:szCs w:val="28"/>
        </w:rPr>
      </w:pPr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  <w:t xml:space="preserve">             </w:t>
      </w:r>
      <w:proofErr w:type="spellStart"/>
      <w:r w:rsidRPr="00DE3ABB">
        <w:rPr>
          <w:b/>
          <w:bCs/>
          <w:color w:val="000000"/>
          <w:sz w:val="28"/>
          <w:szCs w:val="28"/>
        </w:rPr>
        <w:t>a.xxxx</w:t>
      </w:r>
      <w:proofErr w:type="spellEnd"/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</w:r>
      <w:r w:rsidRPr="00DE3ABB">
        <w:rPr>
          <w:b/>
          <w:bCs/>
          <w:color w:val="000000"/>
          <w:sz w:val="28"/>
          <w:szCs w:val="28"/>
        </w:rPr>
        <w:tab/>
        <w:t xml:space="preserve">      </w:t>
      </w:r>
      <w:proofErr w:type="spellStart"/>
      <w:r w:rsidRPr="00DE3ABB">
        <w:rPr>
          <w:b/>
          <w:bCs/>
          <w:color w:val="000000"/>
          <w:sz w:val="28"/>
          <w:szCs w:val="28"/>
        </w:rPr>
        <w:t>b.xxxx</w:t>
      </w:r>
      <w:proofErr w:type="spellEnd"/>
    </w:p>
    <w:p w14:paraId="6F5B627F" w14:textId="77777777" w:rsidR="0083213B" w:rsidRPr="00DE3ABB" w:rsidRDefault="0083213B" w:rsidP="00915A09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</w:rPr>
      </w:pPr>
    </w:p>
    <w:p w14:paraId="1FDEA4BD" w14:textId="6F40A7A7" w:rsidR="0083213B" w:rsidRDefault="00371313" w:rsidP="00371313">
      <w:pPr>
        <w:spacing w:line="360" w:lineRule="exact"/>
        <w:ind w:right="28"/>
        <w:rPr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</w:rPr>
        <w:t xml:space="preserve">Figure 1 </w:t>
      </w:r>
      <w:proofErr w:type="spellStart"/>
      <w:r w:rsidRPr="00DE3ABB">
        <w:rPr>
          <w:color w:val="000000"/>
          <w:sz w:val="32"/>
          <w:szCs w:val="32"/>
        </w:rPr>
        <w:t>xxxxxxxxxx</w:t>
      </w:r>
      <w:proofErr w:type="spellEnd"/>
      <w:r w:rsidR="00777282">
        <w:rPr>
          <w:color w:val="000000"/>
          <w:sz w:val="32"/>
          <w:szCs w:val="32"/>
        </w:rPr>
        <w:t xml:space="preserve">: </w:t>
      </w:r>
      <w:proofErr w:type="spellStart"/>
      <w:r w:rsidR="00777282">
        <w:rPr>
          <w:color w:val="000000"/>
          <w:sz w:val="32"/>
          <w:szCs w:val="32"/>
        </w:rPr>
        <w:t>xxxxx</w:t>
      </w:r>
      <w:proofErr w:type="spellEnd"/>
      <w:r w:rsidR="00777282">
        <w:rPr>
          <w:color w:val="000000"/>
          <w:sz w:val="32"/>
          <w:szCs w:val="32"/>
        </w:rPr>
        <w:t xml:space="preserve"> (a) and </w:t>
      </w:r>
      <w:proofErr w:type="spellStart"/>
      <w:r w:rsidR="00777282">
        <w:rPr>
          <w:color w:val="000000"/>
          <w:sz w:val="32"/>
          <w:szCs w:val="32"/>
        </w:rPr>
        <w:t>xxxxx</w:t>
      </w:r>
      <w:proofErr w:type="spellEnd"/>
      <w:r w:rsidR="00777282">
        <w:rPr>
          <w:color w:val="000000"/>
          <w:sz w:val="32"/>
          <w:szCs w:val="32"/>
        </w:rPr>
        <w:t xml:space="preserve"> (b)</w:t>
      </w:r>
    </w:p>
    <w:p w14:paraId="19C1AE9B" w14:textId="77777777" w:rsidR="00777282" w:rsidRPr="00DE3ABB" w:rsidRDefault="00777282" w:rsidP="00371313">
      <w:pPr>
        <w:spacing w:line="360" w:lineRule="exact"/>
        <w:ind w:right="28"/>
        <w:rPr>
          <w:color w:val="000000"/>
          <w:sz w:val="32"/>
          <w:szCs w:val="32"/>
          <w:cs/>
        </w:rPr>
      </w:pPr>
    </w:p>
    <w:p w14:paraId="54355A8E" w14:textId="77777777" w:rsidR="006B27F3" w:rsidRPr="00DE3ABB" w:rsidRDefault="006B27F3" w:rsidP="00915A09">
      <w:pPr>
        <w:spacing w:line="360" w:lineRule="exact"/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ผลการศึกษาและวิจารณ์</w:t>
      </w:r>
    </w:p>
    <w:p w14:paraId="1DDFCFAE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2E2F14BD" w14:textId="77777777" w:rsidR="0083213B" w:rsidRPr="00DE3ABB" w:rsidRDefault="0083213B" w:rsidP="0083213B">
      <w:pPr>
        <w:spacing w:before="120" w:after="120" w:line="320" w:lineRule="exact"/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rFonts w:hint="cs"/>
          <w:color w:val="000000"/>
          <w:sz w:val="28"/>
          <w:szCs w:val="28"/>
          <w:cs/>
        </w:rPr>
        <w:t>*</w:t>
      </w:r>
      <w:r w:rsidRPr="00DE3ABB">
        <w:rPr>
          <w:color w:val="000000"/>
          <w:sz w:val="28"/>
          <w:szCs w:val="28"/>
          <w:cs/>
        </w:rPr>
        <w:t>ตาราง กราฟ</w:t>
      </w:r>
      <w:r w:rsidRPr="00DE3ABB">
        <w:rPr>
          <w:rFonts w:hint="cs"/>
          <w:color w:val="000000"/>
          <w:sz w:val="28"/>
          <w:szCs w:val="28"/>
          <w:cs/>
        </w:rPr>
        <w:t xml:space="preserve"> </w:t>
      </w:r>
      <w:r w:rsidRPr="00DE3ABB">
        <w:rPr>
          <w:color w:val="000000"/>
          <w:sz w:val="28"/>
          <w:szCs w:val="28"/>
          <w:cs/>
        </w:rPr>
        <w:t>ภาพ</w:t>
      </w:r>
      <w:r w:rsidRPr="00DE3ABB">
        <w:rPr>
          <w:rFonts w:hint="cs"/>
          <w:color w:val="000000"/>
          <w:sz w:val="28"/>
          <w:szCs w:val="28"/>
          <w:cs/>
        </w:rPr>
        <w:t>และคำอธิบายใต้ภาพ</w:t>
      </w:r>
      <w:r w:rsidRPr="00DE3ABB">
        <w:rPr>
          <w:color w:val="000000"/>
          <w:sz w:val="28"/>
          <w:szCs w:val="28"/>
          <w:cs/>
        </w:rPr>
        <w:t xml:space="preserve"> ต้องเป็นภาษาอังกฤษเท่านั้น</w:t>
      </w:r>
    </w:p>
    <w:p w14:paraId="02A8DA98" w14:textId="77777777" w:rsidR="00BA2D72" w:rsidRPr="00DE3ABB" w:rsidRDefault="00BA2D72" w:rsidP="00C75F73">
      <w:pPr>
        <w:spacing w:line="360" w:lineRule="exact"/>
        <w:ind w:right="28"/>
        <w:rPr>
          <w:color w:val="000000"/>
          <w:sz w:val="28"/>
          <w:szCs w:val="28"/>
          <w:u w:val="single"/>
        </w:rPr>
      </w:pPr>
      <w:r w:rsidRPr="00DE3ABB">
        <w:rPr>
          <w:color w:val="000000"/>
          <w:sz w:val="28"/>
          <w:szCs w:val="28"/>
          <w:u w:val="single"/>
          <w:cs/>
        </w:rPr>
        <w:t>ตัวอย่างตาราง</w:t>
      </w:r>
    </w:p>
    <w:p w14:paraId="22D6B53D" w14:textId="77777777" w:rsidR="008076D8" w:rsidRPr="00DE3ABB" w:rsidRDefault="008076D8" w:rsidP="00915A09">
      <w:pPr>
        <w:spacing w:before="120" w:line="320" w:lineRule="exact"/>
        <w:jc w:val="thaiDistribute"/>
        <w:rPr>
          <w:color w:val="000000"/>
          <w:sz w:val="28"/>
          <w:szCs w:val="28"/>
        </w:rPr>
      </w:pPr>
      <w:r w:rsidRPr="00DE3ABB">
        <w:rPr>
          <w:b/>
          <w:bCs/>
          <w:color w:val="000000"/>
          <w:sz w:val="28"/>
          <w:szCs w:val="28"/>
        </w:rPr>
        <w:lastRenderedPageBreak/>
        <w:t xml:space="preserve">Table </w:t>
      </w:r>
      <w:r w:rsidR="00BA2D72" w:rsidRPr="00DE3ABB">
        <w:rPr>
          <w:rFonts w:hint="cs"/>
          <w:b/>
          <w:bCs/>
          <w:color w:val="000000"/>
          <w:sz w:val="28"/>
          <w:szCs w:val="28"/>
          <w:cs/>
        </w:rPr>
        <w:t>1</w:t>
      </w:r>
      <w:r w:rsidR="00BA2D72" w:rsidRPr="00DE3ABB">
        <w:rPr>
          <w:b/>
          <w:bCs/>
          <w:color w:val="000000"/>
          <w:sz w:val="28"/>
          <w:szCs w:val="28"/>
        </w:rPr>
        <w:t xml:space="preserve"> </w:t>
      </w:r>
      <w:r w:rsidRPr="00DE3ABB">
        <w:rPr>
          <w:color w:val="000000"/>
          <w:sz w:val="28"/>
          <w:szCs w:val="28"/>
        </w:rPr>
        <w:t>The chemical composition of dietary replacement of Eri silkworm (</w:t>
      </w:r>
      <w:r w:rsidRPr="00DE3ABB">
        <w:rPr>
          <w:i/>
          <w:iCs/>
          <w:color w:val="000000"/>
          <w:sz w:val="28"/>
          <w:szCs w:val="28"/>
        </w:rPr>
        <w:t xml:space="preserve">Samia </w:t>
      </w:r>
      <w:proofErr w:type="spellStart"/>
      <w:r w:rsidRPr="00DE3ABB">
        <w:rPr>
          <w:i/>
          <w:iCs/>
          <w:color w:val="000000"/>
          <w:sz w:val="28"/>
          <w:szCs w:val="28"/>
        </w:rPr>
        <w:t>ricini</w:t>
      </w:r>
      <w:proofErr w:type="spellEnd"/>
      <w:r w:rsidRPr="00DE3ABB">
        <w:rPr>
          <w:color w:val="000000"/>
          <w:sz w:val="28"/>
          <w:szCs w:val="28"/>
        </w:rPr>
        <w:t xml:space="preserve">) and Thai crossbreed (j108 x </w:t>
      </w:r>
      <w:proofErr w:type="spellStart"/>
      <w:r w:rsidRPr="00DE3ABB">
        <w:rPr>
          <w:color w:val="000000"/>
          <w:sz w:val="28"/>
          <w:szCs w:val="28"/>
        </w:rPr>
        <w:t>Nhaglai</w:t>
      </w:r>
      <w:proofErr w:type="spellEnd"/>
      <w:r w:rsidRPr="00DE3ABB">
        <w:rPr>
          <w:color w:val="000000"/>
          <w:sz w:val="28"/>
          <w:szCs w:val="28"/>
        </w:rPr>
        <w:t>) silkworm</w:t>
      </w:r>
      <w:r w:rsidRPr="00DE3ABB">
        <w:rPr>
          <w:rFonts w:hint="cs"/>
          <w:color w:val="000000"/>
          <w:sz w:val="28"/>
          <w:szCs w:val="28"/>
          <w:cs/>
        </w:rPr>
        <w:t xml:space="preserve"> </w:t>
      </w:r>
      <w:r w:rsidRPr="00DE3ABB">
        <w:rPr>
          <w:color w:val="000000"/>
          <w:sz w:val="28"/>
          <w:szCs w:val="28"/>
        </w:rPr>
        <w:t>meal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1559"/>
        <w:gridCol w:w="1559"/>
        <w:gridCol w:w="1418"/>
      </w:tblGrid>
      <w:tr w:rsidR="00BC3A40" w:rsidRPr="00DE3ABB" w14:paraId="0F748386" w14:textId="77777777" w:rsidTr="00777282">
        <w:trPr>
          <w:trHeight w:val="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3AB99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Silkworm meal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CD2C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Ash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DDA7D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protein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CE84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fiber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68761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Ether extract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45D84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Gross energy</w:t>
            </w:r>
          </w:p>
        </w:tc>
      </w:tr>
      <w:tr w:rsidR="00BC3A40" w:rsidRPr="00DE3ABB" w14:paraId="36267DAF" w14:textId="77777777" w:rsidTr="00777282">
        <w:trPr>
          <w:trHeight w:val="20"/>
        </w:trPr>
        <w:tc>
          <w:tcPr>
            <w:tcW w:w="1560" w:type="dxa"/>
            <w:vAlign w:val="center"/>
          </w:tcPr>
          <w:p w14:paraId="03E654BF" w14:textId="77777777" w:rsidR="000C26F3" w:rsidRPr="00DE3ABB" w:rsidRDefault="000C26F3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</w:t>
            </w:r>
          </w:p>
        </w:tc>
        <w:tc>
          <w:tcPr>
            <w:tcW w:w="1417" w:type="dxa"/>
          </w:tcPr>
          <w:p w14:paraId="364DC52E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6.54</w:t>
            </w:r>
          </w:p>
        </w:tc>
        <w:tc>
          <w:tcPr>
            <w:tcW w:w="1843" w:type="dxa"/>
          </w:tcPr>
          <w:p w14:paraId="60924C7A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66.18</w:t>
            </w:r>
          </w:p>
        </w:tc>
        <w:tc>
          <w:tcPr>
            <w:tcW w:w="1559" w:type="dxa"/>
          </w:tcPr>
          <w:p w14:paraId="678CCB32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8.56</w:t>
            </w:r>
          </w:p>
        </w:tc>
        <w:tc>
          <w:tcPr>
            <w:tcW w:w="1559" w:type="dxa"/>
          </w:tcPr>
          <w:p w14:paraId="1F5C2611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21.29</w:t>
            </w:r>
          </w:p>
        </w:tc>
        <w:tc>
          <w:tcPr>
            <w:tcW w:w="1418" w:type="dxa"/>
          </w:tcPr>
          <w:p w14:paraId="2D2D190B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5,741</w:t>
            </w:r>
          </w:p>
        </w:tc>
      </w:tr>
      <w:tr w:rsidR="00BC3A40" w:rsidRPr="00DE3ABB" w14:paraId="4D6EC3BD" w14:textId="77777777" w:rsidTr="00777282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B06F5F" w14:textId="77777777" w:rsidR="000C26F3" w:rsidRPr="00DE3ABB" w:rsidRDefault="000C26F3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AD96AE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5.76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7A8520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56.16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51F676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6.08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6904E6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sz w:val="28"/>
                <w:szCs w:val="28"/>
              </w:rPr>
              <w:t>26.74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EDEB76" w14:textId="77777777" w:rsidR="000C26F3" w:rsidRPr="00DE3ABB" w:rsidRDefault="000C26F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  <w:cs/>
              </w:rPr>
            </w:pPr>
            <w:r w:rsidRPr="00DE3ABB">
              <w:rPr>
                <w:sz w:val="28"/>
                <w:szCs w:val="28"/>
              </w:rPr>
              <w:t>6,168</w:t>
            </w:r>
          </w:p>
        </w:tc>
      </w:tr>
    </w:tbl>
    <w:p w14:paraId="2D581A81" w14:textId="77777777" w:rsidR="00915C57" w:rsidRPr="00DE3ABB" w:rsidRDefault="00915C57" w:rsidP="00B3146E">
      <w:pPr>
        <w:spacing w:line="320" w:lineRule="exact"/>
        <w:rPr>
          <w:b/>
          <w:bCs/>
          <w:color w:val="000000"/>
          <w:sz w:val="24"/>
          <w:szCs w:val="24"/>
        </w:rPr>
      </w:pPr>
    </w:p>
    <w:p w14:paraId="27FD8F78" w14:textId="77777777" w:rsidR="00BD6BED" w:rsidRPr="00DE3ABB" w:rsidRDefault="00BD6BED" w:rsidP="00777282">
      <w:pPr>
        <w:spacing w:line="320" w:lineRule="exact"/>
        <w:jc w:val="both"/>
        <w:rPr>
          <w:color w:val="000000"/>
          <w:sz w:val="28"/>
          <w:szCs w:val="28"/>
        </w:rPr>
      </w:pPr>
      <w:r w:rsidRPr="00DE3ABB">
        <w:rPr>
          <w:b/>
          <w:bCs/>
          <w:color w:val="000000"/>
          <w:sz w:val="28"/>
          <w:szCs w:val="28"/>
        </w:rPr>
        <w:t xml:space="preserve">Table </w:t>
      </w:r>
      <w:r w:rsidR="00BA2D72" w:rsidRPr="00DE3ABB">
        <w:rPr>
          <w:rFonts w:hint="cs"/>
          <w:b/>
          <w:bCs/>
          <w:color w:val="000000"/>
          <w:sz w:val="28"/>
          <w:szCs w:val="28"/>
          <w:cs/>
        </w:rPr>
        <w:t>2</w:t>
      </w:r>
      <w:r w:rsidR="00BA2D72" w:rsidRPr="00DE3ABB">
        <w:rPr>
          <w:b/>
          <w:bCs/>
          <w:color w:val="000000"/>
          <w:sz w:val="28"/>
          <w:szCs w:val="28"/>
        </w:rPr>
        <w:t xml:space="preserve"> </w:t>
      </w:r>
      <w:r w:rsidR="00CA1DD2" w:rsidRPr="00DE3ABB">
        <w:rPr>
          <w:color w:val="000000"/>
          <w:sz w:val="28"/>
          <w:szCs w:val="28"/>
        </w:rPr>
        <w:t>The chemical composition of dietary replacement of fishmeal by Eri silkworm (</w:t>
      </w:r>
      <w:r w:rsidR="00CA1DD2" w:rsidRPr="00DE3ABB">
        <w:rPr>
          <w:i/>
          <w:iCs/>
          <w:color w:val="000000"/>
          <w:sz w:val="28"/>
          <w:szCs w:val="28"/>
        </w:rPr>
        <w:t xml:space="preserve">Samia </w:t>
      </w:r>
      <w:proofErr w:type="spellStart"/>
      <w:r w:rsidR="00CA1DD2" w:rsidRPr="00DE3ABB">
        <w:rPr>
          <w:i/>
          <w:iCs/>
          <w:color w:val="000000"/>
          <w:sz w:val="28"/>
          <w:szCs w:val="28"/>
        </w:rPr>
        <w:t>ricini</w:t>
      </w:r>
      <w:proofErr w:type="spellEnd"/>
      <w:r w:rsidR="00CA1DD2" w:rsidRPr="00DE3ABB">
        <w:rPr>
          <w:color w:val="000000"/>
          <w:sz w:val="28"/>
          <w:szCs w:val="28"/>
        </w:rPr>
        <w:t xml:space="preserve">) and Thai crossbreed (j108 x </w:t>
      </w:r>
      <w:proofErr w:type="spellStart"/>
      <w:r w:rsidR="00CA1DD2" w:rsidRPr="00DE3ABB">
        <w:rPr>
          <w:color w:val="000000"/>
          <w:sz w:val="28"/>
          <w:szCs w:val="28"/>
        </w:rPr>
        <w:t>Nhaglai</w:t>
      </w:r>
      <w:proofErr w:type="spellEnd"/>
      <w:r w:rsidR="00CA1DD2" w:rsidRPr="00DE3ABB">
        <w:rPr>
          <w:color w:val="000000"/>
          <w:sz w:val="28"/>
          <w:szCs w:val="28"/>
        </w:rPr>
        <w:t>) silkworm for goldfish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1134"/>
        <w:gridCol w:w="1985"/>
        <w:gridCol w:w="1134"/>
        <w:gridCol w:w="1843"/>
        <w:gridCol w:w="1417"/>
        <w:gridCol w:w="1844"/>
      </w:tblGrid>
      <w:tr w:rsidR="00BC3A40" w:rsidRPr="00DE3ABB" w14:paraId="24408BDC" w14:textId="77777777" w:rsidTr="00777282">
        <w:trPr>
          <w:trHeight w:val="2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5C8CF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 xml:space="preserve">Dietary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57B59" w14:textId="77777777" w:rsidR="00CA1DD2" w:rsidRPr="00DE3ABB" w:rsidRDefault="0025332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Dry matter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9F07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Ash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B6EC9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protein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5CF2B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Crude fiber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9564C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3ABB">
              <w:rPr>
                <w:b/>
                <w:bCs/>
                <w:color w:val="000000"/>
                <w:sz w:val="28"/>
                <w:szCs w:val="28"/>
              </w:rPr>
              <w:t>Ether extract</w:t>
            </w:r>
          </w:p>
        </w:tc>
      </w:tr>
      <w:tr w:rsidR="00BC3A40" w:rsidRPr="00DE3ABB" w14:paraId="3CB86E1E" w14:textId="77777777" w:rsidTr="00777282">
        <w:trPr>
          <w:trHeight w:val="20"/>
        </w:trPr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5B424046" w14:textId="77777777" w:rsidR="00E015DF" w:rsidRPr="00DE3ABB" w:rsidRDefault="00E015DF" w:rsidP="005B3F5B">
            <w:pPr>
              <w:spacing w:line="320" w:lineRule="exact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Eri silkworm meal (ESM)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7A8B6F7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7FED09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CB53ACD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F9D9DB7" w14:textId="77777777" w:rsidR="00E015DF" w:rsidRPr="00DE3ABB" w:rsidRDefault="00E015DF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C3A40" w:rsidRPr="00DE3ABB" w14:paraId="02B39C88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0A653950" w14:textId="77777777" w:rsidR="00CA1DD2" w:rsidRPr="00DE3ABB" w:rsidRDefault="00E015DF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0</w:t>
            </w:r>
          </w:p>
        </w:tc>
        <w:tc>
          <w:tcPr>
            <w:tcW w:w="1985" w:type="dxa"/>
            <w:vAlign w:val="center"/>
          </w:tcPr>
          <w:p w14:paraId="68545F51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91.47</w:t>
            </w:r>
          </w:p>
        </w:tc>
        <w:tc>
          <w:tcPr>
            <w:tcW w:w="1134" w:type="dxa"/>
            <w:vAlign w:val="center"/>
          </w:tcPr>
          <w:p w14:paraId="07D99B8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6.71</w:t>
            </w:r>
          </w:p>
        </w:tc>
        <w:tc>
          <w:tcPr>
            <w:tcW w:w="1843" w:type="dxa"/>
            <w:vAlign w:val="center"/>
          </w:tcPr>
          <w:p w14:paraId="4230D34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25.5</w:t>
            </w:r>
          </w:p>
        </w:tc>
        <w:tc>
          <w:tcPr>
            <w:tcW w:w="1417" w:type="dxa"/>
            <w:vAlign w:val="center"/>
          </w:tcPr>
          <w:p w14:paraId="66270677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4.1</w:t>
            </w:r>
            <w:r w:rsidR="002E6A9E" w:rsidRPr="00DE3AB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22FE6B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7.77</w:t>
            </w:r>
          </w:p>
        </w:tc>
      </w:tr>
      <w:tr w:rsidR="00BC3A40" w:rsidRPr="00DE3ABB" w14:paraId="70E7C8A7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3F88C5E8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2</w:t>
            </w:r>
            <w:r w:rsidR="00E015DF" w:rsidRPr="00DE3A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14:paraId="7D1D1E1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91.54</w:t>
            </w:r>
          </w:p>
        </w:tc>
        <w:tc>
          <w:tcPr>
            <w:tcW w:w="1134" w:type="dxa"/>
            <w:vAlign w:val="center"/>
          </w:tcPr>
          <w:p w14:paraId="6118D948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6.21</w:t>
            </w:r>
          </w:p>
        </w:tc>
        <w:tc>
          <w:tcPr>
            <w:tcW w:w="1843" w:type="dxa"/>
            <w:vAlign w:val="center"/>
          </w:tcPr>
          <w:p w14:paraId="1154998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25.7</w:t>
            </w:r>
          </w:p>
        </w:tc>
        <w:tc>
          <w:tcPr>
            <w:tcW w:w="1417" w:type="dxa"/>
            <w:vAlign w:val="center"/>
          </w:tcPr>
          <w:p w14:paraId="7592282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4.51</w:t>
            </w:r>
          </w:p>
        </w:tc>
        <w:tc>
          <w:tcPr>
            <w:tcW w:w="1843" w:type="dxa"/>
            <w:vAlign w:val="center"/>
          </w:tcPr>
          <w:p w14:paraId="031C54A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7.67</w:t>
            </w:r>
          </w:p>
        </w:tc>
      </w:tr>
      <w:tr w:rsidR="00BC3A40" w:rsidRPr="00DE3ABB" w14:paraId="22B00933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0709ADE7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50</w:t>
            </w:r>
          </w:p>
        </w:tc>
        <w:tc>
          <w:tcPr>
            <w:tcW w:w="1985" w:type="dxa"/>
            <w:vAlign w:val="center"/>
          </w:tcPr>
          <w:p w14:paraId="19612B7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90.15</w:t>
            </w:r>
          </w:p>
        </w:tc>
        <w:tc>
          <w:tcPr>
            <w:tcW w:w="1134" w:type="dxa"/>
            <w:vAlign w:val="center"/>
          </w:tcPr>
          <w:p w14:paraId="3FCC748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5.49</w:t>
            </w:r>
          </w:p>
        </w:tc>
        <w:tc>
          <w:tcPr>
            <w:tcW w:w="1843" w:type="dxa"/>
            <w:vAlign w:val="center"/>
          </w:tcPr>
          <w:p w14:paraId="21A031A5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25.3</w:t>
            </w:r>
          </w:p>
        </w:tc>
        <w:tc>
          <w:tcPr>
            <w:tcW w:w="1417" w:type="dxa"/>
            <w:vAlign w:val="center"/>
          </w:tcPr>
          <w:p w14:paraId="199D5A6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6.68</w:t>
            </w:r>
          </w:p>
        </w:tc>
        <w:tc>
          <w:tcPr>
            <w:tcW w:w="1843" w:type="dxa"/>
            <w:vAlign w:val="center"/>
          </w:tcPr>
          <w:p w14:paraId="44A2555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9.14</w:t>
            </w:r>
          </w:p>
        </w:tc>
      </w:tr>
      <w:tr w:rsidR="00BC3A40" w:rsidRPr="00DE3ABB" w14:paraId="000A71ED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565DBE45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75</w:t>
            </w:r>
          </w:p>
        </w:tc>
        <w:tc>
          <w:tcPr>
            <w:tcW w:w="1985" w:type="dxa"/>
            <w:vAlign w:val="center"/>
          </w:tcPr>
          <w:p w14:paraId="6559479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86.55</w:t>
            </w:r>
          </w:p>
        </w:tc>
        <w:tc>
          <w:tcPr>
            <w:tcW w:w="1134" w:type="dxa"/>
            <w:vAlign w:val="center"/>
          </w:tcPr>
          <w:p w14:paraId="2D1D371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4.76</w:t>
            </w:r>
          </w:p>
        </w:tc>
        <w:tc>
          <w:tcPr>
            <w:tcW w:w="1843" w:type="dxa"/>
            <w:vAlign w:val="center"/>
          </w:tcPr>
          <w:p w14:paraId="54D82EA6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24.3</w:t>
            </w:r>
          </w:p>
        </w:tc>
        <w:tc>
          <w:tcPr>
            <w:tcW w:w="1417" w:type="dxa"/>
            <w:vAlign w:val="center"/>
          </w:tcPr>
          <w:p w14:paraId="04826B5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6.13</w:t>
            </w:r>
          </w:p>
        </w:tc>
        <w:tc>
          <w:tcPr>
            <w:tcW w:w="1843" w:type="dxa"/>
            <w:vAlign w:val="center"/>
          </w:tcPr>
          <w:p w14:paraId="1A5D1565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8.72</w:t>
            </w:r>
          </w:p>
        </w:tc>
      </w:tr>
      <w:tr w:rsidR="00BC3A40" w:rsidRPr="00DE3ABB" w14:paraId="3E220D79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2BC14759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ESM 100</w:t>
            </w:r>
          </w:p>
        </w:tc>
        <w:tc>
          <w:tcPr>
            <w:tcW w:w="1985" w:type="dxa"/>
            <w:vAlign w:val="center"/>
          </w:tcPr>
          <w:p w14:paraId="30DAE84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86.4</w:t>
            </w:r>
          </w:p>
        </w:tc>
        <w:tc>
          <w:tcPr>
            <w:tcW w:w="1134" w:type="dxa"/>
            <w:vAlign w:val="center"/>
          </w:tcPr>
          <w:p w14:paraId="590E46E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4.16</w:t>
            </w:r>
          </w:p>
        </w:tc>
        <w:tc>
          <w:tcPr>
            <w:tcW w:w="1843" w:type="dxa"/>
            <w:vAlign w:val="center"/>
          </w:tcPr>
          <w:p w14:paraId="13C22A70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24.3</w:t>
            </w:r>
          </w:p>
        </w:tc>
        <w:tc>
          <w:tcPr>
            <w:tcW w:w="1417" w:type="dxa"/>
            <w:vAlign w:val="center"/>
          </w:tcPr>
          <w:p w14:paraId="1AE2D877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5.93</w:t>
            </w:r>
          </w:p>
        </w:tc>
        <w:tc>
          <w:tcPr>
            <w:tcW w:w="1843" w:type="dxa"/>
            <w:vAlign w:val="center"/>
          </w:tcPr>
          <w:p w14:paraId="0B97158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8.58</w:t>
            </w:r>
          </w:p>
        </w:tc>
      </w:tr>
      <w:tr w:rsidR="005475FB" w:rsidRPr="00DE3ABB" w14:paraId="2EBBBF81" w14:textId="77777777" w:rsidTr="00777282">
        <w:trPr>
          <w:trHeight w:val="20"/>
        </w:trPr>
        <w:tc>
          <w:tcPr>
            <w:tcW w:w="9357" w:type="dxa"/>
            <w:gridSpan w:val="6"/>
            <w:vAlign w:val="center"/>
          </w:tcPr>
          <w:p w14:paraId="3B6BB998" w14:textId="77777777" w:rsidR="005475FB" w:rsidRPr="00DE3ABB" w:rsidRDefault="005475FB" w:rsidP="005B3F5B">
            <w:pPr>
              <w:spacing w:line="320" w:lineRule="exact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Thai crossbreed silkworm meal</w:t>
            </w:r>
            <w:r w:rsidRPr="00DE3ABB">
              <w:rPr>
                <w:rFonts w:eastAsia="Times New Roman"/>
                <w:color w:val="000000"/>
                <w:sz w:val="28"/>
                <w:szCs w:val="28"/>
              </w:rPr>
              <w:t xml:space="preserve"> (CSM)</w:t>
            </w:r>
          </w:p>
        </w:tc>
      </w:tr>
      <w:tr w:rsidR="00BC3A40" w:rsidRPr="00DE3ABB" w14:paraId="53790BC8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73AE960C" w14:textId="77777777" w:rsidR="00CF4D03" w:rsidRPr="00DE3ABB" w:rsidRDefault="00E015DF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0</w:t>
            </w:r>
            <w:r w:rsidR="00CF4D03" w:rsidRPr="00DE3AB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BBF3091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84.83</w:t>
            </w:r>
          </w:p>
        </w:tc>
        <w:tc>
          <w:tcPr>
            <w:tcW w:w="1134" w:type="dxa"/>
            <w:vAlign w:val="center"/>
          </w:tcPr>
          <w:p w14:paraId="40B6D4DC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6.06</w:t>
            </w:r>
          </w:p>
        </w:tc>
        <w:tc>
          <w:tcPr>
            <w:tcW w:w="1843" w:type="dxa"/>
            <w:vAlign w:val="center"/>
          </w:tcPr>
          <w:p w14:paraId="4110DFE0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23.7</w:t>
            </w:r>
          </w:p>
        </w:tc>
        <w:tc>
          <w:tcPr>
            <w:tcW w:w="1417" w:type="dxa"/>
            <w:vAlign w:val="center"/>
          </w:tcPr>
          <w:p w14:paraId="3F697A0E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5.11</w:t>
            </w:r>
          </w:p>
        </w:tc>
        <w:tc>
          <w:tcPr>
            <w:tcW w:w="1843" w:type="dxa"/>
            <w:vAlign w:val="center"/>
          </w:tcPr>
          <w:p w14:paraId="4C7C3138" w14:textId="77777777" w:rsidR="00CF4D03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7.55</w:t>
            </w:r>
          </w:p>
        </w:tc>
      </w:tr>
      <w:tr w:rsidR="00BC3A40" w:rsidRPr="00DE3ABB" w14:paraId="044F00A6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65C5DAB6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25</w:t>
            </w:r>
          </w:p>
        </w:tc>
        <w:tc>
          <w:tcPr>
            <w:tcW w:w="1985" w:type="dxa"/>
            <w:vAlign w:val="center"/>
          </w:tcPr>
          <w:p w14:paraId="726456E6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85.87</w:t>
            </w:r>
          </w:p>
        </w:tc>
        <w:tc>
          <w:tcPr>
            <w:tcW w:w="1134" w:type="dxa"/>
            <w:vAlign w:val="center"/>
          </w:tcPr>
          <w:p w14:paraId="0E66AD25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6.07</w:t>
            </w:r>
          </w:p>
        </w:tc>
        <w:tc>
          <w:tcPr>
            <w:tcW w:w="1843" w:type="dxa"/>
            <w:vAlign w:val="center"/>
          </w:tcPr>
          <w:p w14:paraId="140D1406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23.2</w:t>
            </w:r>
          </w:p>
        </w:tc>
        <w:tc>
          <w:tcPr>
            <w:tcW w:w="1417" w:type="dxa"/>
            <w:vAlign w:val="center"/>
          </w:tcPr>
          <w:p w14:paraId="54C5EAC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5.07</w:t>
            </w:r>
          </w:p>
        </w:tc>
        <w:tc>
          <w:tcPr>
            <w:tcW w:w="1843" w:type="dxa"/>
            <w:vAlign w:val="center"/>
          </w:tcPr>
          <w:p w14:paraId="47CC5112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6.82</w:t>
            </w:r>
          </w:p>
        </w:tc>
      </w:tr>
      <w:tr w:rsidR="00BC3A40" w:rsidRPr="00DE3ABB" w14:paraId="3DD016E8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65D8A35D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50</w:t>
            </w:r>
          </w:p>
        </w:tc>
        <w:tc>
          <w:tcPr>
            <w:tcW w:w="1985" w:type="dxa"/>
            <w:vAlign w:val="center"/>
          </w:tcPr>
          <w:p w14:paraId="4300166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82.25</w:t>
            </w:r>
          </w:p>
        </w:tc>
        <w:tc>
          <w:tcPr>
            <w:tcW w:w="1134" w:type="dxa"/>
            <w:vAlign w:val="center"/>
          </w:tcPr>
          <w:p w14:paraId="75694629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5.65</w:t>
            </w:r>
          </w:p>
        </w:tc>
        <w:tc>
          <w:tcPr>
            <w:tcW w:w="1843" w:type="dxa"/>
            <w:vAlign w:val="center"/>
          </w:tcPr>
          <w:p w14:paraId="62B588AE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</w:t>
            </w:r>
            <w:r w:rsidR="007959AB" w:rsidRPr="00DE3ABB">
              <w:rPr>
                <w:color w:val="000000"/>
                <w:sz w:val="28"/>
                <w:szCs w:val="28"/>
              </w:rPr>
              <w:t>2</w:t>
            </w:r>
            <w:r w:rsidRPr="00DE3ABB">
              <w:rPr>
                <w:color w:val="000000"/>
                <w:sz w:val="28"/>
                <w:szCs w:val="28"/>
              </w:rPr>
              <w:t>.8</w:t>
            </w:r>
          </w:p>
        </w:tc>
        <w:tc>
          <w:tcPr>
            <w:tcW w:w="1417" w:type="dxa"/>
            <w:vAlign w:val="center"/>
          </w:tcPr>
          <w:p w14:paraId="694969BA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5.12</w:t>
            </w:r>
          </w:p>
        </w:tc>
        <w:tc>
          <w:tcPr>
            <w:tcW w:w="1843" w:type="dxa"/>
            <w:vAlign w:val="center"/>
          </w:tcPr>
          <w:p w14:paraId="406A01B3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6.37</w:t>
            </w:r>
          </w:p>
        </w:tc>
      </w:tr>
      <w:tr w:rsidR="00BC3A40" w:rsidRPr="00DE3ABB" w14:paraId="2754DE9C" w14:textId="77777777" w:rsidTr="00777282">
        <w:trPr>
          <w:trHeight w:val="20"/>
        </w:trPr>
        <w:tc>
          <w:tcPr>
            <w:tcW w:w="1134" w:type="dxa"/>
            <w:vAlign w:val="center"/>
          </w:tcPr>
          <w:p w14:paraId="730B84D1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75</w:t>
            </w:r>
          </w:p>
        </w:tc>
        <w:tc>
          <w:tcPr>
            <w:tcW w:w="1985" w:type="dxa"/>
            <w:vAlign w:val="center"/>
          </w:tcPr>
          <w:p w14:paraId="1BF32B28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84.07</w:t>
            </w:r>
          </w:p>
        </w:tc>
        <w:tc>
          <w:tcPr>
            <w:tcW w:w="1134" w:type="dxa"/>
            <w:vAlign w:val="center"/>
          </w:tcPr>
          <w:p w14:paraId="5ACB604B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5.55</w:t>
            </w:r>
          </w:p>
        </w:tc>
        <w:tc>
          <w:tcPr>
            <w:tcW w:w="1843" w:type="dxa"/>
            <w:vAlign w:val="center"/>
          </w:tcPr>
          <w:p w14:paraId="4739F10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</w:t>
            </w:r>
            <w:r w:rsidR="007959AB" w:rsidRPr="00DE3ABB">
              <w:rPr>
                <w:color w:val="000000"/>
                <w:sz w:val="28"/>
                <w:szCs w:val="28"/>
              </w:rPr>
              <w:t>2</w:t>
            </w:r>
            <w:r w:rsidRPr="00DE3ABB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1417" w:type="dxa"/>
            <w:vAlign w:val="center"/>
          </w:tcPr>
          <w:p w14:paraId="14E00324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4.49</w:t>
            </w:r>
          </w:p>
        </w:tc>
        <w:tc>
          <w:tcPr>
            <w:tcW w:w="1843" w:type="dxa"/>
            <w:vAlign w:val="center"/>
          </w:tcPr>
          <w:p w14:paraId="70E54A00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5.25</w:t>
            </w:r>
          </w:p>
        </w:tc>
      </w:tr>
      <w:tr w:rsidR="00BC3A40" w:rsidRPr="00DE3ABB" w14:paraId="2C671A76" w14:textId="77777777" w:rsidTr="00777282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CBCD7" w14:textId="77777777" w:rsidR="00CA1DD2" w:rsidRPr="00DE3ABB" w:rsidRDefault="00CA1DD2" w:rsidP="005B3F5B">
            <w:pPr>
              <w:spacing w:line="320" w:lineRule="exact"/>
              <w:ind w:left="186"/>
              <w:contextualSpacing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CSM 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E1590D1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83.48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61A6E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5.36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4D9575" w14:textId="77777777" w:rsidR="00CA1DD2" w:rsidRPr="00DE3ABB" w:rsidRDefault="00CF4D03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2</w:t>
            </w:r>
            <w:r w:rsidR="007959AB" w:rsidRPr="00DE3ABB">
              <w:rPr>
                <w:color w:val="000000"/>
                <w:sz w:val="28"/>
                <w:szCs w:val="28"/>
              </w:rPr>
              <w:t>2</w:t>
            </w:r>
            <w:r w:rsidR="00CA1DD2" w:rsidRPr="00DE3ABB">
              <w:rPr>
                <w:color w:val="000000"/>
                <w:sz w:val="28"/>
                <w:szCs w:val="28"/>
              </w:rPr>
              <w:t>.4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6B8EA8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E3ABB">
              <w:rPr>
                <w:color w:val="000000"/>
                <w:sz w:val="28"/>
                <w:szCs w:val="28"/>
              </w:rPr>
              <w:t>4.74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94CA51D" w14:textId="77777777" w:rsidR="00CA1DD2" w:rsidRPr="00DE3ABB" w:rsidRDefault="00CA1DD2" w:rsidP="005B3F5B">
            <w:pPr>
              <w:spacing w:line="320" w:lineRule="exact"/>
              <w:contextualSpacing/>
              <w:jc w:val="center"/>
              <w:rPr>
                <w:color w:val="000000"/>
                <w:sz w:val="28"/>
                <w:szCs w:val="28"/>
                <w:cs/>
              </w:rPr>
            </w:pPr>
            <w:r w:rsidRPr="00DE3ABB">
              <w:rPr>
                <w:color w:val="000000"/>
                <w:sz w:val="28"/>
                <w:szCs w:val="28"/>
              </w:rPr>
              <w:t>5.37</w:t>
            </w:r>
          </w:p>
        </w:tc>
      </w:tr>
    </w:tbl>
    <w:p w14:paraId="59D1FA42" w14:textId="35F5C23A" w:rsidR="009149D7" w:rsidRPr="00DE3ABB" w:rsidRDefault="00CA1DD2" w:rsidP="00B3146E">
      <w:pPr>
        <w:ind w:right="1350"/>
        <w:rPr>
          <w:b/>
          <w:bCs/>
          <w:color w:val="000000"/>
          <w:sz w:val="24"/>
          <w:szCs w:val="24"/>
        </w:rPr>
      </w:pPr>
      <w:r w:rsidRPr="00DE3ABB">
        <w:rPr>
          <w:color w:val="000000"/>
          <w:sz w:val="24"/>
          <w:szCs w:val="24"/>
        </w:rPr>
        <w:t xml:space="preserve">FM; Fish meal, ESM; Eri silkworm meal, CSM; Thai crossbreed (j108 x </w:t>
      </w:r>
      <w:proofErr w:type="spellStart"/>
      <w:r w:rsidRPr="00DE3ABB">
        <w:rPr>
          <w:color w:val="000000"/>
          <w:sz w:val="24"/>
          <w:szCs w:val="24"/>
        </w:rPr>
        <w:t>Nhaglai</w:t>
      </w:r>
      <w:proofErr w:type="spellEnd"/>
      <w:r w:rsidRPr="00DE3ABB">
        <w:rPr>
          <w:color w:val="000000"/>
          <w:sz w:val="24"/>
          <w:szCs w:val="24"/>
        </w:rPr>
        <w:t>) silkworm meal.</w:t>
      </w:r>
    </w:p>
    <w:p w14:paraId="677AA458" w14:textId="77777777" w:rsidR="003A2033" w:rsidRPr="00DE3ABB" w:rsidRDefault="003A2033" w:rsidP="00B3146E">
      <w:pPr>
        <w:ind w:right="28" w:firstLine="720"/>
        <w:jc w:val="thaiDistribute"/>
        <w:rPr>
          <w:color w:val="000000"/>
          <w:sz w:val="24"/>
          <w:szCs w:val="24"/>
        </w:rPr>
      </w:pPr>
    </w:p>
    <w:p w14:paraId="66FFB329" w14:textId="77777777" w:rsidR="006B27F3" w:rsidRPr="00DE3ABB" w:rsidRDefault="006B27F3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สรุปผลการศึกษา</w:t>
      </w:r>
    </w:p>
    <w:p w14:paraId="7A891B03" w14:textId="77777777" w:rsidR="0083213B" w:rsidRPr="00DE3ABB" w:rsidRDefault="0083213B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48026AD0" w14:textId="77777777" w:rsidR="00871A12" w:rsidRPr="00DE3ABB" w:rsidRDefault="00871A12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</w:p>
    <w:p w14:paraId="7E075294" w14:textId="7F890E9C" w:rsidR="006B27F3" w:rsidRPr="00DE3ABB" w:rsidRDefault="006B27F3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กิตติกรรมประกาศ</w:t>
      </w:r>
      <w:r w:rsidR="0083213B" w:rsidRPr="00DE3ABB">
        <w:rPr>
          <w:rFonts w:hint="cs"/>
          <w:b/>
          <w:bCs/>
          <w:color w:val="000000"/>
          <w:sz w:val="32"/>
          <w:szCs w:val="32"/>
          <w:cs/>
        </w:rPr>
        <w:t xml:space="preserve"> (ถ้ามี)</w:t>
      </w:r>
    </w:p>
    <w:p w14:paraId="79F7F1AC" w14:textId="567E6A1E" w:rsidR="0083213B" w:rsidRPr="00DE3ABB" w:rsidRDefault="0083213B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bookmarkStart w:id="5" w:name="_Hlk163218474"/>
      <w:r w:rsidRPr="00DE3ABB">
        <w:rPr>
          <w:color w:val="000000"/>
          <w:sz w:val="28"/>
          <w:szCs w:val="28"/>
        </w:rPr>
        <w:t>[</w:t>
      </w:r>
      <w:r w:rsidR="004E75B2">
        <w:rPr>
          <w:rFonts w:hint="cs"/>
          <w:color w:val="000000"/>
          <w:sz w:val="28"/>
          <w:szCs w:val="28"/>
          <w:cs/>
        </w:rPr>
        <w:t>ไม่ต้องพิมพ์</w:t>
      </w:r>
      <w:r w:rsidRPr="00DE3ABB">
        <w:rPr>
          <w:color w:val="000000"/>
          <w:sz w:val="28"/>
          <w:szCs w:val="28"/>
        </w:rPr>
        <w:t>]</w:t>
      </w:r>
    </w:p>
    <w:bookmarkEnd w:id="5"/>
    <w:p w14:paraId="0F9CA993" w14:textId="77777777" w:rsidR="00871A12" w:rsidRPr="00DE3ABB" w:rsidRDefault="00871A12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</w:p>
    <w:p w14:paraId="5C37A7BB" w14:textId="6F46F11C" w:rsidR="00B3146E" w:rsidRPr="00DE3ABB" w:rsidRDefault="00B3146E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การส่วนร่วมในการเขียนบทความของผู้เขียน</w:t>
      </w:r>
    </w:p>
    <w:p w14:paraId="5E2AAB71" w14:textId="53D1C4DA" w:rsidR="00B3146E" w:rsidRPr="00DE3ABB" w:rsidRDefault="00B3146E" w:rsidP="00B3146E">
      <w:pPr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="004E75B2">
        <w:rPr>
          <w:rFonts w:hint="cs"/>
          <w:color w:val="000000"/>
          <w:sz w:val="28"/>
          <w:szCs w:val="28"/>
          <w:cs/>
        </w:rPr>
        <w:t>ไม่ต้องพิมพ์</w:t>
      </w:r>
      <w:r w:rsidRPr="00DE3ABB">
        <w:rPr>
          <w:color w:val="000000"/>
          <w:sz w:val="28"/>
          <w:szCs w:val="28"/>
        </w:rPr>
        <w:t>]</w:t>
      </w:r>
    </w:p>
    <w:p w14:paraId="25FFE738" w14:textId="77777777" w:rsidR="00B3146E" w:rsidRPr="00DE3ABB" w:rsidRDefault="00B3146E" w:rsidP="00B3146E">
      <w:pPr>
        <w:ind w:right="28"/>
        <w:rPr>
          <w:b/>
          <w:bCs/>
          <w:color w:val="000000"/>
          <w:sz w:val="32"/>
          <w:szCs w:val="32"/>
        </w:rPr>
      </w:pPr>
    </w:p>
    <w:p w14:paraId="3B7DDC03" w14:textId="77777777" w:rsidR="00A34578" w:rsidRPr="00DE3ABB" w:rsidRDefault="00A34578" w:rsidP="00A34578">
      <w:pPr>
        <w:contextualSpacing/>
        <w:jc w:val="center"/>
        <w:rPr>
          <w:color w:val="000000"/>
          <w:sz w:val="28"/>
          <w:szCs w:val="28"/>
        </w:rPr>
      </w:pPr>
      <w:r w:rsidRPr="00DE3ABB">
        <w:rPr>
          <w:b/>
          <w:bCs/>
          <w:color w:val="000000"/>
          <w:sz w:val="32"/>
          <w:szCs w:val="32"/>
          <w:cs/>
        </w:rPr>
        <w:t>ผลประโยชน์ทับซ้อน</w:t>
      </w:r>
    </w:p>
    <w:p w14:paraId="666E224C" w14:textId="77777777" w:rsidR="00A34578" w:rsidRDefault="00A34578" w:rsidP="00A34578">
      <w:pPr>
        <w:ind w:firstLine="720"/>
        <w:contextualSpacing/>
        <w:jc w:val="thaiDistribute"/>
        <w:rPr>
          <w:color w:val="000000"/>
          <w:sz w:val="28"/>
          <w:szCs w:val="28"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p w14:paraId="232BEBF1" w14:textId="77777777" w:rsidR="00777282" w:rsidRDefault="00777282" w:rsidP="00A34578">
      <w:pPr>
        <w:ind w:firstLine="720"/>
        <w:contextualSpacing/>
        <w:jc w:val="thaiDistribute"/>
        <w:rPr>
          <w:color w:val="000000"/>
          <w:sz w:val="28"/>
          <w:szCs w:val="28"/>
        </w:rPr>
      </w:pPr>
    </w:p>
    <w:p w14:paraId="568877B9" w14:textId="77777777" w:rsidR="00E95477" w:rsidRPr="00DE3ABB" w:rsidRDefault="006B27F3" w:rsidP="00B3146E">
      <w:pPr>
        <w:ind w:right="28"/>
        <w:jc w:val="center"/>
        <w:rPr>
          <w:b/>
          <w:bCs/>
          <w:color w:val="000000"/>
          <w:sz w:val="32"/>
          <w:szCs w:val="32"/>
        </w:rPr>
      </w:pPr>
      <w:r w:rsidRPr="00DE3ABB">
        <w:rPr>
          <w:b/>
          <w:bCs/>
          <w:color w:val="000000"/>
          <w:sz w:val="32"/>
          <w:szCs w:val="32"/>
          <w:cs/>
        </w:rPr>
        <w:t>เอกสารอ้างอิง</w:t>
      </w:r>
    </w:p>
    <w:p w14:paraId="2CF5D908" w14:textId="2CAAACC4" w:rsidR="0083213B" w:rsidRPr="005B3F5B" w:rsidRDefault="0083213B" w:rsidP="00777282">
      <w:pPr>
        <w:ind w:firstLine="720"/>
        <w:contextualSpacing/>
        <w:jc w:val="thaiDistribute"/>
        <w:rPr>
          <w:color w:val="000000"/>
          <w:sz w:val="24"/>
          <w:szCs w:val="24"/>
          <w:cs/>
        </w:rPr>
      </w:pPr>
      <w:r w:rsidRPr="00DE3ABB">
        <w:rPr>
          <w:color w:val="000000"/>
          <w:sz w:val="28"/>
          <w:szCs w:val="28"/>
        </w:rPr>
        <w:t>[</w:t>
      </w:r>
      <w:r w:rsidRPr="00DE3ABB">
        <w:rPr>
          <w:rFonts w:hint="cs"/>
          <w:color w:val="000000"/>
          <w:sz w:val="28"/>
          <w:szCs w:val="28"/>
          <w:cs/>
        </w:rPr>
        <w:t>พิมพ์ตรงนี้</w:t>
      </w:r>
      <w:r w:rsidRPr="00DE3ABB">
        <w:rPr>
          <w:color w:val="000000"/>
          <w:sz w:val="28"/>
          <w:szCs w:val="28"/>
        </w:rPr>
        <w:t>]</w:t>
      </w:r>
    </w:p>
    <w:sectPr w:rsidR="0083213B" w:rsidRPr="005B3F5B" w:rsidSect="00B502BF">
      <w:headerReference w:type="even" r:id="rId11"/>
      <w:headerReference w:type="default" r:id="rId12"/>
      <w:headerReference w:type="first" r:id="rId13"/>
      <w:type w:val="continuous"/>
      <w:pgSz w:w="11906" w:h="16838" w:code="9"/>
      <w:pgMar w:top="1440" w:right="1077" w:bottom="1077" w:left="1440" w:header="720" w:footer="720" w:gutter="0"/>
      <w:pgNumType w:start="26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EBB3" w14:textId="77777777" w:rsidR="00DF5C56" w:rsidRDefault="00DF5C56" w:rsidP="00EA212C">
      <w:r>
        <w:separator/>
      </w:r>
    </w:p>
  </w:endnote>
  <w:endnote w:type="continuationSeparator" w:id="0">
    <w:p w14:paraId="43499196" w14:textId="77777777" w:rsidR="00DF5C56" w:rsidRDefault="00DF5C56" w:rsidP="00EA212C">
      <w:r>
        <w:continuationSeparator/>
      </w:r>
    </w:p>
  </w:endnote>
  <w:endnote w:type="continuationNotice" w:id="1">
    <w:p w14:paraId="097BE873" w14:textId="77777777" w:rsidR="00DF5C56" w:rsidRDefault="00DF5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3DFD" w14:textId="77777777" w:rsidR="00DF5C56" w:rsidRDefault="00DF5C56" w:rsidP="00EA212C">
      <w:r>
        <w:separator/>
      </w:r>
    </w:p>
  </w:footnote>
  <w:footnote w:type="continuationSeparator" w:id="0">
    <w:p w14:paraId="2C06BAF1" w14:textId="77777777" w:rsidR="00DF5C56" w:rsidRDefault="00DF5C56" w:rsidP="00EA212C">
      <w:r>
        <w:continuationSeparator/>
      </w:r>
    </w:p>
  </w:footnote>
  <w:footnote w:type="continuationNotice" w:id="1">
    <w:p w14:paraId="0BAE7B18" w14:textId="77777777" w:rsidR="00DF5C56" w:rsidRDefault="00DF5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1FBD" w14:textId="77777777" w:rsidR="00E71A12" w:rsidRPr="00C75F73" w:rsidRDefault="006B1750">
    <w:pPr>
      <w:pStyle w:val="Header"/>
      <w:rPr>
        <w:sz w:val="24"/>
        <w:szCs w:val="32"/>
      </w:rPr>
    </w:pPr>
    <w:r>
      <w:rPr>
        <w:sz w:val="24"/>
        <w:szCs w:val="32"/>
      </w:rPr>
      <w:t>xxx</w:t>
    </w:r>
    <w:r>
      <w:rPr>
        <w:sz w:val="24"/>
        <w:szCs w:val="32"/>
      </w:rPr>
      <w:tab/>
    </w:r>
    <w:r>
      <w:rPr>
        <w:sz w:val="24"/>
        <w:szCs w:val="32"/>
      </w:rPr>
      <w:tab/>
    </w:r>
    <w:r w:rsidRPr="00880C5A">
      <w:rPr>
        <w:rFonts w:cs="TH SarabunPSK"/>
        <w:sz w:val="24"/>
        <w:szCs w:val="24"/>
      </w:rPr>
      <w:t xml:space="preserve">King Mongkut’s </w:t>
    </w:r>
    <w:proofErr w:type="spellStart"/>
    <w:r w:rsidRPr="00880C5A">
      <w:rPr>
        <w:rFonts w:cs="TH SarabunPSK"/>
        <w:sz w:val="24"/>
        <w:szCs w:val="24"/>
      </w:rPr>
      <w:t>Agr</w:t>
    </w:r>
    <w:proofErr w:type="spellEnd"/>
    <w:r w:rsidRPr="00880C5A">
      <w:rPr>
        <w:rFonts w:cs="TH SarabunPSK"/>
        <w:sz w:val="24"/>
        <w:szCs w:val="24"/>
      </w:rPr>
      <w:t>. J. 20</w:t>
    </w:r>
    <w:r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 </w:t>
    </w:r>
    <w:r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>
      <w:rPr>
        <w:rFonts w:cs="TH SarabunPSK"/>
        <w:sz w:val="24"/>
        <w:szCs w:val="24"/>
      </w:rPr>
      <w:t>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F2BB" w14:textId="77777777" w:rsidR="00E71A12" w:rsidRPr="00C75F73" w:rsidRDefault="00E71A12" w:rsidP="00C75F73">
    <w:pPr>
      <w:pStyle w:val="Header"/>
      <w:jc w:val="right"/>
      <w:rPr>
        <w:sz w:val="24"/>
        <w:szCs w:val="32"/>
      </w:rPr>
    </w:pPr>
    <w:bookmarkStart w:id="6" w:name="_Hlk128743419"/>
    <w:r w:rsidRPr="00880C5A">
      <w:rPr>
        <w:rFonts w:cs="TH SarabunPSK"/>
        <w:sz w:val="24"/>
        <w:szCs w:val="24"/>
      </w:rPr>
      <w:t xml:space="preserve">King Mongkut’s </w:t>
    </w:r>
    <w:proofErr w:type="spellStart"/>
    <w:r w:rsidRPr="00880C5A">
      <w:rPr>
        <w:rFonts w:cs="TH SarabunPSK"/>
        <w:sz w:val="24"/>
        <w:szCs w:val="24"/>
      </w:rPr>
      <w:t>Agr</w:t>
    </w:r>
    <w:proofErr w:type="spellEnd"/>
    <w:r w:rsidRPr="00880C5A">
      <w:rPr>
        <w:rFonts w:cs="TH SarabunPSK"/>
        <w:sz w:val="24"/>
        <w:szCs w:val="24"/>
      </w:rPr>
      <w:t>. J. 20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 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 w:rsidR="006B1750"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</w:t>
    </w:r>
    <w:bookmarkEnd w:id="6"/>
    <w:r>
      <w:tab/>
    </w:r>
    <w:r>
      <w:tab/>
    </w:r>
    <w:proofErr w:type="spellStart"/>
    <w:r w:rsidR="006B1750">
      <w:rPr>
        <w:sz w:val="24"/>
        <w:szCs w:val="32"/>
      </w:rPr>
      <w:t>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F7A0" w14:textId="3ADCB92D" w:rsidR="00D13955" w:rsidRPr="00C75F73" w:rsidRDefault="00D13955">
    <w:pPr>
      <w:pStyle w:val="Header"/>
      <w:rPr>
        <w:rFonts w:cs="TH SarabunPSK"/>
        <w:sz w:val="24"/>
        <w:szCs w:val="24"/>
      </w:rPr>
    </w:pPr>
    <w:r w:rsidRPr="00880C5A">
      <w:rPr>
        <w:rFonts w:cs="TH SarabunPSK"/>
        <w:sz w:val="24"/>
        <w:szCs w:val="24"/>
      </w:rPr>
      <w:t xml:space="preserve">King Mongkut’s </w:t>
    </w:r>
    <w:proofErr w:type="spellStart"/>
    <w:r w:rsidRPr="00880C5A">
      <w:rPr>
        <w:rFonts w:cs="TH SarabunPSK"/>
        <w:sz w:val="24"/>
        <w:szCs w:val="24"/>
      </w:rPr>
      <w:t>Agr</w:t>
    </w:r>
    <w:proofErr w:type="spellEnd"/>
    <w:r w:rsidRPr="00880C5A">
      <w:rPr>
        <w:rFonts w:cs="TH SarabunPSK"/>
        <w:sz w:val="24"/>
        <w:szCs w:val="24"/>
      </w:rPr>
      <w:t>. J. 20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 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 w:rsidR="006B1750"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               </w:t>
    </w:r>
    <w:r w:rsidR="00C5378B">
      <w:rPr>
        <w:rFonts w:cs="TH SarabunPSK"/>
        <w:sz w:val="24"/>
        <w:szCs w:val="24"/>
        <w:cs/>
      </w:rPr>
      <w:tab/>
    </w:r>
    <w:r w:rsidR="00C5378B">
      <w:rPr>
        <w:rFonts w:cs="TH SarabunPSK"/>
        <w:sz w:val="24"/>
        <w:szCs w:val="24"/>
        <w:cs/>
      </w:rPr>
      <w:tab/>
    </w:r>
    <w:r w:rsidRPr="00880C5A">
      <w:rPr>
        <w:rFonts w:cs="TH SarabunPSK"/>
        <w:sz w:val="24"/>
        <w:szCs w:val="24"/>
        <w:cs/>
      </w:rPr>
      <w:t xml:space="preserve">วารสารเกษตรพระจอมเกล้า </w:t>
    </w:r>
    <w:r w:rsidRPr="00880C5A">
      <w:rPr>
        <w:rFonts w:cs="TH SarabunPSK"/>
        <w:sz w:val="24"/>
        <w:szCs w:val="24"/>
      </w:rPr>
      <w:t>25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: </w:t>
    </w:r>
    <w:r w:rsidR="006B1750">
      <w:rPr>
        <w:rFonts w:cs="TH SarabunPSK"/>
        <w:sz w:val="24"/>
        <w:szCs w:val="24"/>
      </w:rPr>
      <w:t>xx</w:t>
    </w:r>
    <w:r w:rsidRPr="00880C5A">
      <w:rPr>
        <w:rFonts w:cs="TH SarabunPSK"/>
        <w:sz w:val="24"/>
        <w:szCs w:val="24"/>
        <w:cs/>
      </w:rPr>
      <w:t xml:space="preserve"> (</w:t>
    </w:r>
    <w:r w:rsidR="006B1750">
      <w:rPr>
        <w:rFonts w:cs="TH SarabunPSK"/>
        <w:sz w:val="24"/>
        <w:szCs w:val="24"/>
      </w:rPr>
      <w:t>x</w:t>
    </w:r>
    <w:r w:rsidRPr="00880C5A">
      <w:rPr>
        <w:rFonts w:cs="TH SarabunPSK"/>
        <w:sz w:val="24"/>
        <w:szCs w:val="24"/>
        <w:cs/>
      </w:rPr>
      <w:t xml:space="preserve">) : </w:t>
    </w:r>
    <w:r w:rsidR="006B1750">
      <w:rPr>
        <w:rFonts w:cs="TH SarabunPSK"/>
        <w:sz w:val="24"/>
        <w:szCs w:val="24"/>
      </w:rPr>
      <w:t>xxx</w:t>
    </w:r>
    <w:r w:rsidRPr="00880C5A">
      <w:rPr>
        <w:rFonts w:cs="TH SarabunPSK"/>
        <w:sz w:val="24"/>
        <w:szCs w:val="24"/>
        <w:cs/>
      </w:rPr>
      <w:t xml:space="preserve"> - </w:t>
    </w:r>
    <w:r w:rsidR="006B1750">
      <w:rPr>
        <w:rFonts w:cs="TH SarabunPSK"/>
        <w:sz w:val="24"/>
        <w:szCs w:val="24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8A1"/>
    <w:multiLevelType w:val="hybridMultilevel"/>
    <w:tmpl w:val="3340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210C"/>
    <w:multiLevelType w:val="hybridMultilevel"/>
    <w:tmpl w:val="75EE8B2A"/>
    <w:lvl w:ilvl="0" w:tplc="CBC002C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A220B"/>
    <w:multiLevelType w:val="hybridMultilevel"/>
    <w:tmpl w:val="1DE2B1E4"/>
    <w:lvl w:ilvl="0" w:tplc="F7E81DFE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20BE3"/>
    <w:multiLevelType w:val="hybridMultilevel"/>
    <w:tmpl w:val="7B420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A07F5"/>
    <w:multiLevelType w:val="hybridMultilevel"/>
    <w:tmpl w:val="CA4C82AC"/>
    <w:lvl w:ilvl="0" w:tplc="78CA6B2A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93544">
    <w:abstractNumId w:val="3"/>
  </w:num>
  <w:num w:numId="2" w16cid:durableId="592131709">
    <w:abstractNumId w:val="4"/>
  </w:num>
  <w:num w:numId="3" w16cid:durableId="572395926">
    <w:abstractNumId w:val="0"/>
  </w:num>
  <w:num w:numId="4" w16cid:durableId="1821772268">
    <w:abstractNumId w:val="2"/>
  </w:num>
  <w:num w:numId="5" w16cid:durableId="115803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H SarabunPSK&lt;/FontName&gt;&lt;FontSize&gt;15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ezprd0arfdz1eepzbvwaadpwa2szdxvdtt&quot;&gt;My EndNote Library&lt;record-ids&gt;&lt;item&gt;595&lt;/item&gt;&lt;item&gt;596&lt;/item&gt;&lt;item&gt;597&lt;/item&gt;&lt;item&gt;598&lt;/item&gt;&lt;item&gt;599&lt;/item&gt;&lt;item&gt;600&lt;/item&gt;&lt;item&gt;601&lt;/item&gt;&lt;item&gt;602&lt;/item&gt;&lt;item&gt;603&lt;/item&gt;&lt;item&gt;604&lt;/item&gt;&lt;item&gt;606&lt;/item&gt;&lt;item&gt;607&lt;/item&gt;&lt;item&gt;609&lt;/item&gt;&lt;item&gt;610&lt;/item&gt;&lt;item&gt;612&lt;/item&gt;&lt;item&gt;614&lt;/item&gt;&lt;item&gt;615&lt;/item&gt;&lt;item&gt;616&lt;/item&gt;&lt;item&gt;621&lt;/item&gt;&lt;item&gt;622&lt;/item&gt;&lt;item&gt;623&lt;/item&gt;&lt;item&gt;624&lt;/item&gt;&lt;/record-ids&gt;&lt;/item&gt;&lt;/Libraries&gt;"/>
  </w:docVars>
  <w:rsids>
    <w:rsidRoot w:val="00577C13"/>
    <w:rsid w:val="000227B0"/>
    <w:rsid w:val="0002585E"/>
    <w:rsid w:val="00027273"/>
    <w:rsid w:val="00053759"/>
    <w:rsid w:val="0005606F"/>
    <w:rsid w:val="00056148"/>
    <w:rsid w:val="000635A2"/>
    <w:rsid w:val="00072665"/>
    <w:rsid w:val="00080DBE"/>
    <w:rsid w:val="000813A1"/>
    <w:rsid w:val="00083B8D"/>
    <w:rsid w:val="000A5905"/>
    <w:rsid w:val="000B40EC"/>
    <w:rsid w:val="000B5A30"/>
    <w:rsid w:val="000B6F08"/>
    <w:rsid w:val="000C26F3"/>
    <w:rsid w:val="000C2C7D"/>
    <w:rsid w:val="000C392A"/>
    <w:rsid w:val="000C4153"/>
    <w:rsid w:val="000C5161"/>
    <w:rsid w:val="000E71AD"/>
    <w:rsid w:val="000F2376"/>
    <w:rsid w:val="00105F58"/>
    <w:rsid w:val="0011728C"/>
    <w:rsid w:val="001233A5"/>
    <w:rsid w:val="001234E4"/>
    <w:rsid w:val="001378FB"/>
    <w:rsid w:val="00153F0F"/>
    <w:rsid w:val="0015553D"/>
    <w:rsid w:val="00155693"/>
    <w:rsid w:val="001556D8"/>
    <w:rsid w:val="00156C45"/>
    <w:rsid w:val="00166A8A"/>
    <w:rsid w:val="00177545"/>
    <w:rsid w:val="0019180F"/>
    <w:rsid w:val="00191D05"/>
    <w:rsid w:val="00195D56"/>
    <w:rsid w:val="001A26CE"/>
    <w:rsid w:val="001A3220"/>
    <w:rsid w:val="001A4871"/>
    <w:rsid w:val="001B2FC6"/>
    <w:rsid w:val="001C0D55"/>
    <w:rsid w:val="001C1DE2"/>
    <w:rsid w:val="001C3EF4"/>
    <w:rsid w:val="001D24D9"/>
    <w:rsid w:val="001E7C1B"/>
    <w:rsid w:val="001F68C8"/>
    <w:rsid w:val="001F7D12"/>
    <w:rsid w:val="0020469E"/>
    <w:rsid w:val="00207B68"/>
    <w:rsid w:val="00214D5F"/>
    <w:rsid w:val="00227B8B"/>
    <w:rsid w:val="00234B43"/>
    <w:rsid w:val="00241F81"/>
    <w:rsid w:val="00244168"/>
    <w:rsid w:val="002441E6"/>
    <w:rsid w:val="00246C44"/>
    <w:rsid w:val="00252A31"/>
    <w:rsid w:val="00253323"/>
    <w:rsid w:val="00263FA7"/>
    <w:rsid w:val="002806CE"/>
    <w:rsid w:val="00280B21"/>
    <w:rsid w:val="00291C7B"/>
    <w:rsid w:val="00293C65"/>
    <w:rsid w:val="00294439"/>
    <w:rsid w:val="002A4E7A"/>
    <w:rsid w:val="002B0AC7"/>
    <w:rsid w:val="002B38EF"/>
    <w:rsid w:val="002B60E8"/>
    <w:rsid w:val="002C2946"/>
    <w:rsid w:val="002E6A9E"/>
    <w:rsid w:val="002F5FC2"/>
    <w:rsid w:val="00300B68"/>
    <w:rsid w:val="0030284F"/>
    <w:rsid w:val="003051C9"/>
    <w:rsid w:val="00310D65"/>
    <w:rsid w:val="00310E03"/>
    <w:rsid w:val="00323839"/>
    <w:rsid w:val="00325F3B"/>
    <w:rsid w:val="00330CF5"/>
    <w:rsid w:val="00335179"/>
    <w:rsid w:val="00335832"/>
    <w:rsid w:val="003459AA"/>
    <w:rsid w:val="00361C87"/>
    <w:rsid w:val="00363553"/>
    <w:rsid w:val="0036439A"/>
    <w:rsid w:val="00371313"/>
    <w:rsid w:val="0037596B"/>
    <w:rsid w:val="0038298E"/>
    <w:rsid w:val="003859FC"/>
    <w:rsid w:val="00387DFE"/>
    <w:rsid w:val="003A06AE"/>
    <w:rsid w:val="003A2033"/>
    <w:rsid w:val="003A4B33"/>
    <w:rsid w:val="003C27C2"/>
    <w:rsid w:val="003D3B50"/>
    <w:rsid w:val="003D552A"/>
    <w:rsid w:val="003E6E1D"/>
    <w:rsid w:val="003F3787"/>
    <w:rsid w:val="003F48DA"/>
    <w:rsid w:val="003F55B2"/>
    <w:rsid w:val="00403D93"/>
    <w:rsid w:val="0040558F"/>
    <w:rsid w:val="00416DDA"/>
    <w:rsid w:val="00425F6F"/>
    <w:rsid w:val="0043240E"/>
    <w:rsid w:val="00442D95"/>
    <w:rsid w:val="0045042C"/>
    <w:rsid w:val="00454F72"/>
    <w:rsid w:val="004661E2"/>
    <w:rsid w:val="004662C6"/>
    <w:rsid w:val="00466C36"/>
    <w:rsid w:val="00476B56"/>
    <w:rsid w:val="004912F8"/>
    <w:rsid w:val="0049238C"/>
    <w:rsid w:val="00494B5E"/>
    <w:rsid w:val="004A2935"/>
    <w:rsid w:val="004A5EAE"/>
    <w:rsid w:val="004B0687"/>
    <w:rsid w:val="004C4D6F"/>
    <w:rsid w:val="004D3C85"/>
    <w:rsid w:val="004E75B2"/>
    <w:rsid w:val="004F1718"/>
    <w:rsid w:val="004F5123"/>
    <w:rsid w:val="00505F52"/>
    <w:rsid w:val="00526D42"/>
    <w:rsid w:val="0053643C"/>
    <w:rsid w:val="00540894"/>
    <w:rsid w:val="005421C3"/>
    <w:rsid w:val="005475FB"/>
    <w:rsid w:val="00555786"/>
    <w:rsid w:val="00557281"/>
    <w:rsid w:val="005651AA"/>
    <w:rsid w:val="00565BFC"/>
    <w:rsid w:val="00571957"/>
    <w:rsid w:val="00572853"/>
    <w:rsid w:val="00576AC0"/>
    <w:rsid w:val="00577C13"/>
    <w:rsid w:val="00582F7F"/>
    <w:rsid w:val="00590043"/>
    <w:rsid w:val="005930A1"/>
    <w:rsid w:val="005A0DC7"/>
    <w:rsid w:val="005B3F5B"/>
    <w:rsid w:val="005D5469"/>
    <w:rsid w:val="005E051C"/>
    <w:rsid w:val="005E4219"/>
    <w:rsid w:val="005E4C15"/>
    <w:rsid w:val="005E7108"/>
    <w:rsid w:val="005F2E68"/>
    <w:rsid w:val="005F75B5"/>
    <w:rsid w:val="006054AA"/>
    <w:rsid w:val="00610003"/>
    <w:rsid w:val="006103F0"/>
    <w:rsid w:val="006135BE"/>
    <w:rsid w:val="0062740F"/>
    <w:rsid w:val="00627630"/>
    <w:rsid w:val="0063293E"/>
    <w:rsid w:val="00635293"/>
    <w:rsid w:val="00640C3C"/>
    <w:rsid w:val="00643B0E"/>
    <w:rsid w:val="00653150"/>
    <w:rsid w:val="006536C8"/>
    <w:rsid w:val="00653FA9"/>
    <w:rsid w:val="00660C1C"/>
    <w:rsid w:val="0066537B"/>
    <w:rsid w:val="00666259"/>
    <w:rsid w:val="00674597"/>
    <w:rsid w:val="00680A27"/>
    <w:rsid w:val="00686F42"/>
    <w:rsid w:val="00693C16"/>
    <w:rsid w:val="006A2EF3"/>
    <w:rsid w:val="006A37D8"/>
    <w:rsid w:val="006A3B41"/>
    <w:rsid w:val="006A5357"/>
    <w:rsid w:val="006A6EE2"/>
    <w:rsid w:val="006B1750"/>
    <w:rsid w:val="006B27F3"/>
    <w:rsid w:val="006C0AE5"/>
    <w:rsid w:val="006C589A"/>
    <w:rsid w:val="006D3717"/>
    <w:rsid w:val="006D545D"/>
    <w:rsid w:val="006E360B"/>
    <w:rsid w:val="006E56F0"/>
    <w:rsid w:val="006F70DC"/>
    <w:rsid w:val="007071B5"/>
    <w:rsid w:val="00713F26"/>
    <w:rsid w:val="00716D8B"/>
    <w:rsid w:val="007246F2"/>
    <w:rsid w:val="00724BF9"/>
    <w:rsid w:val="007316EE"/>
    <w:rsid w:val="0076027E"/>
    <w:rsid w:val="0076708A"/>
    <w:rsid w:val="00773731"/>
    <w:rsid w:val="00777282"/>
    <w:rsid w:val="0078181B"/>
    <w:rsid w:val="00787332"/>
    <w:rsid w:val="007954E0"/>
    <w:rsid w:val="007959AB"/>
    <w:rsid w:val="00795EA3"/>
    <w:rsid w:val="007A5259"/>
    <w:rsid w:val="007B1F3B"/>
    <w:rsid w:val="007C0B89"/>
    <w:rsid w:val="007C4751"/>
    <w:rsid w:val="007C6EFE"/>
    <w:rsid w:val="007C7905"/>
    <w:rsid w:val="007D233F"/>
    <w:rsid w:val="007D24E7"/>
    <w:rsid w:val="007D54C0"/>
    <w:rsid w:val="007E6F1E"/>
    <w:rsid w:val="007F07FC"/>
    <w:rsid w:val="007F587C"/>
    <w:rsid w:val="007F7991"/>
    <w:rsid w:val="00802406"/>
    <w:rsid w:val="0080406A"/>
    <w:rsid w:val="008076D8"/>
    <w:rsid w:val="0081520A"/>
    <w:rsid w:val="00822372"/>
    <w:rsid w:val="00822FD5"/>
    <w:rsid w:val="0083213B"/>
    <w:rsid w:val="00832D37"/>
    <w:rsid w:val="0085386F"/>
    <w:rsid w:val="00861ACD"/>
    <w:rsid w:val="00871A12"/>
    <w:rsid w:val="00874107"/>
    <w:rsid w:val="00874E0E"/>
    <w:rsid w:val="00883FA6"/>
    <w:rsid w:val="008855B0"/>
    <w:rsid w:val="0088792F"/>
    <w:rsid w:val="00887F71"/>
    <w:rsid w:val="00893F6C"/>
    <w:rsid w:val="008B7FA6"/>
    <w:rsid w:val="008C299E"/>
    <w:rsid w:val="008C6079"/>
    <w:rsid w:val="008C6C73"/>
    <w:rsid w:val="008C7653"/>
    <w:rsid w:val="008D2E10"/>
    <w:rsid w:val="008D7655"/>
    <w:rsid w:val="0091283E"/>
    <w:rsid w:val="009149D7"/>
    <w:rsid w:val="00915A09"/>
    <w:rsid w:val="00915C57"/>
    <w:rsid w:val="00930079"/>
    <w:rsid w:val="00930EEF"/>
    <w:rsid w:val="00936FAB"/>
    <w:rsid w:val="00941761"/>
    <w:rsid w:val="009537B6"/>
    <w:rsid w:val="00960599"/>
    <w:rsid w:val="00972A34"/>
    <w:rsid w:val="009750BD"/>
    <w:rsid w:val="009753EB"/>
    <w:rsid w:val="00981778"/>
    <w:rsid w:val="009843F9"/>
    <w:rsid w:val="00996FFE"/>
    <w:rsid w:val="009A10F9"/>
    <w:rsid w:val="009A1B6D"/>
    <w:rsid w:val="009A654A"/>
    <w:rsid w:val="009A6648"/>
    <w:rsid w:val="009D3D66"/>
    <w:rsid w:val="009E774B"/>
    <w:rsid w:val="009F26A8"/>
    <w:rsid w:val="009F2BF8"/>
    <w:rsid w:val="00A13EAE"/>
    <w:rsid w:val="00A236A7"/>
    <w:rsid w:val="00A333ED"/>
    <w:rsid w:val="00A34578"/>
    <w:rsid w:val="00A54931"/>
    <w:rsid w:val="00A62EAD"/>
    <w:rsid w:val="00A64B98"/>
    <w:rsid w:val="00A6643D"/>
    <w:rsid w:val="00A73475"/>
    <w:rsid w:val="00A7489A"/>
    <w:rsid w:val="00A821A0"/>
    <w:rsid w:val="00AA3EBE"/>
    <w:rsid w:val="00AA4BEA"/>
    <w:rsid w:val="00AB3888"/>
    <w:rsid w:val="00AE1664"/>
    <w:rsid w:val="00AE7BB1"/>
    <w:rsid w:val="00AF5435"/>
    <w:rsid w:val="00AF7D93"/>
    <w:rsid w:val="00B0053C"/>
    <w:rsid w:val="00B021B7"/>
    <w:rsid w:val="00B3146E"/>
    <w:rsid w:val="00B327DD"/>
    <w:rsid w:val="00B40D68"/>
    <w:rsid w:val="00B41835"/>
    <w:rsid w:val="00B4494B"/>
    <w:rsid w:val="00B502BF"/>
    <w:rsid w:val="00B60519"/>
    <w:rsid w:val="00B60BBF"/>
    <w:rsid w:val="00B67984"/>
    <w:rsid w:val="00B731FD"/>
    <w:rsid w:val="00B73441"/>
    <w:rsid w:val="00B76FE8"/>
    <w:rsid w:val="00B842DC"/>
    <w:rsid w:val="00B91306"/>
    <w:rsid w:val="00B91913"/>
    <w:rsid w:val="00B91E0A"/>
    <w:rsid w:val="00BA2D72"/>
    <w:rsid w:val="00BA4FDD"/>
    <w:rsid w:val="00BB23E8"/>
    <w:rsid w:val="00BB5943"/>
    <w:rsid w:val="00BC258E"/>
    <w:rsid w:val="00BC3A40"/>
    <w:rsid w:val="00BC6418"/>
    <w:rsid w:val="00BD2840"/>
    <w:rsid w:val="00BD4221"/>
    <w:rsid w:val="00BD6BED"/>
    <w:rsid w:val="00BD7B12"/>
    <w:rsid w:val="00BE78EC"/>
    <w:rsid w:val="00C07131"/>
    <w:rsid w:val="00C13F12"/>
    <w:rsid w:val="00C327D6"/>
    <w:rsid w:val="00C35C28"/>
    <w:rsid w:val="00C44585"/>
    <w:rsid w:val="00C5378B"/>
    <w:rsid w:val="00C755F7"/>
    <w:rsid w:val="00C75F73"/>
    <w:rsid w:val="00C80180"/>
    <w:rsid w:val="00C8122B"/>
    <w:rsid w:val="00C834B2"/>
    <w:rsid w:val="00C86875"/>
    <w:rsid w:val="00C91853"/>
    <w:rsid w:val="00C91C7A"/>
    <w:rsid w:val="00C9465B"/>
    <w:rsid w:val="00CA1DD2"/>
    <w:rsid w:val="00CA5572"/>
    <w:rsid w:val="00CC20E5"/>
    <w:rsid w:val="00CC2872"/>
    <w:rsid w:val="00CC4E8F"/>
    <w:rsid w:val="00CD0D8F"/>
    <w:rsid w:val="00CD3751"/>
    <w:rsid w:val="00CE183C"/>
    <w:rsid w:val="00CE42CA"/>
    <w:rsid w:val="00CF46B0"/>
    <w:rsid w:val="00CF4D03"/>
    <w:rsid w:val="00CF4FB4"/>
    <w:rsid w:val="00D0472E"/>
    <w:rsid w:val="00D04B2E"/>
    <w:rsid w:val="00D13955"/>
    <w:rsid w:val="00D14C78"/>
    <w:rsid w:val="00D21E8B"/>
    <w:rsid w:val="00D2681D"/>
    <w:rsid w:val="00D27733"/>
    <w:rsid w:val="00D3161C"/>
    <w:rsid w:val="00D31A14"/>
    <w:rsid w:val="00D32F5A"/>
    <w:rsid w:val="00D34783"/>
    <w:rsid w:val="00D34984"/>
    <w:rsid w:val="00D36D17"/>
    <w:rsid w:val="00D43726"/>
    <w:rsid w:val="00D5034D"/>
    <w:rsid w:val="00D5356C"/>
    <w:rsid w:val="00D553E1"/>
    <w:rsid w:val="00D57AEE"/>
    <w:rsid w:val="00D651CC"/>
    <w:rsid w:val="00D66966"/>
    <w:rsid w:val="00D772C7"/>
    <w:rsid w:val="00D858D6"/>
    <w:rsid w:val="00D876AA"/>
    <w:rsid w:val="00D9023F"/>
    <w:rsid w:val="00D91AA5"/>
    <w:rsid w:val="00D93722"/>
    <w:rsid w:val="00D94FFB"/>
    <w:rsid w:val="00DA26FE"/>
    <w:rsid w:val="00DA4F0F"/>
    <w:rsid w:val="00DB00E3"/>
    <w:rsid w:val="00DB251D"/>
    <w:rsid w:val="00DC3F2A"/>
    <w:rsid w:val="00DC49A2"/>
    <w:rsid w:val="00DC6514"/>
    <w:rsid w:val="00DC68A9"/>
    <w:rsid w:val="00DE124C"/>
    <w:rsid w:val="00DE3ABB"/>
    <w:rsid w:val="00DF5C56"/>
    <w:rsid w:val="00E015DF"/>
    <w:rsid w:val="00E017DE"/>
    <w:rsid w:val="00E1606A"/>
    <w:rsid w:val="00E1696C"/>
    <w:rsid w:val="00E2669C"/>
    <w:rsid w:val="00E328AA"/>
    <w:rsid w:val="00E32C42"/>
    <w:rsid w:val="00E34459"/>
    <w:rsid w:val="00E52B11"/>
    <w:rsid w:val="00E52F39"/>
    <w:rsid w:val="00E654EE"/>
    <w:rsid w:val="00E71A12"/>
    <w:rsid w:val="00E827C2"/>
    <w:rsid w:val="00E82E1B"/>
    <w:rsid w:val="00E87609"/>
    <w:rsid w:val="00E95477"/>
    <w:rsid w:val="00E95541"/>
    <w:rsid w:val="00EA0226"/>
    <w:rsid w:val="00EA212C"/>
    <w:rsid w:val="00EA3DCC"/>
    <w:rsid w:val="00EA4CAF"/>
    <w:rsid w:val="00EB229B"/>
    <w:rsid w:val="00EB2915"/>
    <w:rsid w:val="00EB7F1F"/>
    <w:rsid w:val="00ED7BA6"/>
    <w:rsid w:val="00EE405F"/>
    <w:rsid w:val="00EF47BD"/>
    <w:rsid w:val="00EF753B"/>
    <w:rsid w:val="00F245EF"/>
    <w:rsid w:val="00F33E1A"/>
    <w:rsid w:val="00F33F89"/>
    <w:rsid w:val="00F354BC"/>
    <w:rsid w:val="00F62145"/>
    <w:rsid w:val="00F67014"/>
    <w:rsid w:val="00F679A2"/>
    <w:rsid w:val="00F86986"/>
    <w:rsid w:val="00F95ADE"/>
    <w:rsid w:val="00FA34FE"/>
    <w:rsid w:val="00FC6E38"/>
    <w:rsid w:val="00FD3B64"/>
    <w:rsid w:val="00FD4046"/>
    <w:rsid w:val="00FD5E4E"/>
    <w:rsid w:val="00FE7A02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E52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SimSun" w:hAnsi="TH SarabunPSK" w:cs="TH SarabunPSK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3150"/>
    <w:rPr>
      <w:sz w:val="30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รายการย่อหน้า1,ย่อหน้าขีด"/>
    <w:basedOn w:val="Normal"/>
    <w:link w:val="ListParagraphChar"/>
    <w:uiPriority w:val="34"/>
    <w:qFormat/>
    <w:rsid w:val="00280B21"/>
    <w:pPr>
      <w:ind w:left="720"/>
      <w:contextualSpacing/>
    </w:pPr>
    <w:rPr>
      <w:rFonts w:cs="Angsana New"/>
      <w:szCs w:val="38"/>
    </w:rPr>
  </w:style>
  <w:style w:type="paragraph" w:customStyle="1" w:styleId="EndNoteBibliographyTitle">
    <w:name w:val="EndNote Bibliography Title"/>
    <w:basedOn w:val="Normal"/>
    <w:link w:val="EndNoteBibliographyTitle0"/>
    <w:rsid w:val="00E95477"/>
    <w:pPr>
      <w:jc w:val="center"/>
    </w:pPr>
  </w:style>
  <w:style w:type="character" w:customStyle="1" w:styleId="EndNoteBibliographyTitle0">
    <w:name w:val="EndNote Bibliography Title อักขระ"/>
    <w:link w:val="EndNoteBibliographyTitle"/>
    <w:rsid w:val="00E95477"/>
    <w:rPr>
      <w:sz w:val="30"/>
      <w:szCs w:val="30"/>
    </w:rPr>
  </w:style>
  <w:style w:type="paragraph" w:customStyle="1" w:styleId="EndNoteBibliography">
    <w:name w:val="EndNote Bibliography"/>
    <w:basedOn w:val="Normal"/>
    <w:link w:val="EndNoteBibliography0"/>
    <w:rsid w:val="00E95477"/>
  </w:style>
  <w:style w:type="character" w:customStyle="1" w:styleId="EndNoteBibliography0">
    <w:name w:val="EndNote Bibliography อักขระ"/>
    <w:link w:val="EndNoteBibliography"/>
    <w:rsid w:val="00E95477"/>
    <w:rPr>
      <w:sz w:val="30"/>
      <w:szCs w:val="30"/>
    </w:rPr>
  </w:style>
  <w:style w:type="character" w:customStyle="1" w:styleId="ListParagraphChar">
    <w:name w:val="List Paragraph Char"/>
    <w:aliases w:val="00 List Bull Char,รายการย่อหน้า1 Char,ย่อหน้าขีด Char"/>
    <w:link w:val="ListParagraph"/>
    <w:uiPriority w:val="34"/>
    <w:qFormat/>
    <w:rsid w:val="00D66966"/>
    <w:rPr>
      <w:rFonts w:cs="Angsana New"/>
      <w:sz w:val="30"/>
      <w:szCs w:val="38"/>
    </w:rPr>
  </w:style>
  <w:style w:type="character" w:customStyle="1" w:styleId="normaltextrun">
    <w:name w:val="normaltextrun"/>
    <w:basedOn w:val="DefaultParagraphFont"/>
    <w:rsid w:val="008855B0"/>
  </w:style>
  <w:style w:type="character" w:customStyle="1" w:styleId="apple-converted-space">
    <w:name w:val="apple-converted-space"/>
    <w:basedOn w:val="DefaultParagraphFont"/>
    <w:rsid w:val="008855B0"/>
  </w:style>
  <w:style w:type="paragraph" w:customStyle="1" w:styleId="paragraph">
    <w:name w:val="paragraph"/>
    <w:basedOn w:val="Normal"/>
    <w:rsid w:val="008855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8855B0"/>
  </w:style>
  <w:style w:type="character" w:customStyle="1" w:styleId="eop">
    <w:name w:val="eop"/>
    <w:basedOn w:val="DefaultParagraphFont"/>
    <w:rsid w:val="008855B0"/>
  </w:style>
  <w:style w:type="character" w:customStyle="1" w:styleId="spellingerror">
    <w:name w:val="spellingerror"/>
    <w:basedOn w:val="DefaultParagraphFont"/>
    <w:rsid w:val="008855B0"/>
  </w:style>
  <w:style w:type="character" w:customStyle="1" w:styleId="fontstyle01">
    <w:name w:val="fontstyle01"/>
    <w:rsid w:val="001D24D9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12C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link w:val="Header"/>
    <w:uiPriority w:val="99"/>
    <w:rsid w:val="00EA212C"/>
    <w:rPr>
      <w:rFonts w:cs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EA212C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link w:val="Footer"/>
    <w:uiPriority w:val="99"/>
    <w:rsid w:val="00EA212C"/>
    <w:rPr>
      <w:rFonts w:cs="Angsana New"/>
      <w:sz w:val="30"/>
      <w:szCs w:val="38"/>
    </w:rPr>
  </w:style>
  <w:style w:type="paragraph" w:customStyle="1" w:styleId="Topics123">
    <w:name w:val="Topics 123"/>
    <w:basedOn w:val="ListParagraph"/>
    <w:link w:val="Topics123Char"/>
    <w:qFormat/>
    <w:rsid w:val="004A5EAE"/>
    <w:pPr>
      <w:spacing w:after="160"/>
      <w:ind w:left="0"/>
    </w:pPr>
    <w:rPr>
      <w:rFonts w:cs="TH SarabunPSK"/>
      <w:sz w:val="32"/>
      <w:szCs w:val="32"/>
    </w:rPr>
  </w:style>
  <w:style w:type="character" w:customStyle="1" w:styleId="Topics123Char">
    <w:name w:val="Topics 123 Char"/>
    <w:link w:val="Topics123"/>
    <w:rsid w:val="004A5EAE"/>
    <w:rPr>
      <w:sz w:val="32"/>
      <w:szCs w:val="32"/>
    </w:rPr>
  </w:style>
  <w:style w:type="table" w:styleId="TableGrid">
    <w:name w:val="Table Grid"/>
    <w:basedOn w:val="TableNormal"/>
    <w:uiPriority w:val="39"/>
    <w:rsid w:val="00CA1DD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B5A30"/>
    <w:rPr>
      <w:rFonts w:cs="Angsana New"/>
      <w:sz w:val="30"/>
      <w:szCs w:val="38"/>
      <w:lang w:eastAsia="en-US"/>
    </w:rPr>
  </w:style>
  <w:style w:type="character" w:styleId="CommentReference">
    <w:name w:val="annotation reference"/>
    <w:uiPriority w:val="99"/>
    <w:semiHidden/>
    <w:unhideWhenUsed/>
    <w:rsid w:val="00B327D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327DD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B327DD"/>
    <w:rPr>
      <w:rFonts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7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27DD"/>
    <w:rPr>
      <w:rFonts w:cs="Angsana New"/>
      <w:b/>
      <w:bCs/>
      <w:szCs w:val="25"/>
    </w:rPr>
  </w:style>
  <w:style w:type="character" w:styleId="Hyperlink">
    <w:name w:val="Hyperlink"/>
    <w:uiPriority w:val="99"/>
    <w:unhideWhenUsed/>
    <w:rsid w:val="0063293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329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EE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A6EE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DE09BF11A9C4C87A51C7B55ABA8B7" ma:contentTypeVersion="16" ma:contentTypeDescription="Create a new document." ma:contentTypeScope="" ma:versionID="45c31e74c023ede716a7c0de504a55b0">
  <xsd:schema xmlns:xsd="http://www.w3.org/2001/XMLSchema" xmlns:xs="http://www.w3.org/2001/XMLSchema" xmlns:p="http://schemas.microsoft.com/office/2006/metadata/properties" xmlns:ns3="1713ab05-4609-466e-ac4c-dad74cae40c5" xmlns:ns4="bf2254fd-24b5-4950-ac92-103e8321750f" targetNamespace="http://schemas.microsoft.com/office/2006/metadata/properties" ma:root="true" ma:fieldsID="5fe2074c7482c18599a2b4b702253703" ns3:_="" ns4:_="">
    <xsd:import namespace="1713ab05-4609-466e-ac4c-dad74cae40c5"/>
    <xsd:import namespace="bf2254fd-24b5-4950-ac92-103e83217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ab05-4609-466e-ac4c-dad74cae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254fd-24b5-4950-ac92-103e83217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797D5-93D4-A74C-AB64-80A4AA3664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FFF82-C007-46DF-8F8D-BF9C9A53A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3ab05-4609-466e-ac4c-dad74cae40c5"/>
    <ds:schemaRef ds:uri="bf2254fd-24b5-4950-ac92-103e83217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AFBB6-4665-4356-94BC-CE26E40A9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เขียนบทความวารสารเกษตร 2570 45-1.dotx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Kulthida Supnoi</cp:lastModifiedBy>
  <cp:revision>2</cp:revision>
  <cp:lastPrinted>2023-02-24T02:03:00Z</cp:lastPrinted>
  <dcterms:created xsi:type="dcterms:W3CDTF">2026-04-30T03:58:00Z</dcterms:created>
  <dcterms:modified xsi:type="dcterms:W3CDTF">2026-04-30T03:58:00Z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0x010100217DE09BF11A9C4C87A51C7B55ABA8B7</vt:lpwstr>
  </property>
  <property fmtid="{D5CDD505-2E9C-101B-9397-08002B2CF9AE}" pid="3" name="GrammarlyDocumentId">
    <vt:lpwstr>1d17afb72e2f065c3520d74b0c391484de7594480adc115f8f292038a2428206</vt:lpwstr>
  </property>
  <property fmtid="{D5CDD505-2E9C-101B-9397-08002B2CF9AE}" pid="4" name="_activity">
    <vt:lpwstr/>
  </property>
</Properties>
</file>